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5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215E99" w:themeColor="text2" w:themeTint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9"/>
        <w:gridCol w:w="2979"/>
        <w:gridCol w:w="1985"/>
        <w:gridCol w:w="2832"/>
        <w:gridCol w:w="2696"/>
        <w:gridCol w:w="1134"/>
        <w:gridCol w:w="1842"/>
      </w:tblGrid>
      <w:tr w:rsidR="006C36F4" w:rsidRPr="001053D9" w14:paraId="5CD4C7F2" w14:textId="77777777" w:rsidTr="000C6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pct"/>
            <w:gridSpan w:val="2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F4B223E" w14:textId="77777777" w:rsidR="006C36F4" w:rsidRPr="004D5159" w:rsidRDefault="006C36F4" w:rsidP="00661595">
            <w:pPr>
              <w:tabs>
                <w:tab w:val="left" w:pos="4536"/>
              </w:tabs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</w:pPr>
            <w:r w:rsidRPr="004D5159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  <w:t>Projet</w:t>
            </w: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06D8D0D" w14:textId="77777777" w:rsidR="006C36F4" w:rsidRPr="004D5159" w:rsidRDefault="006C36F4" w:rsidP="00661595">
            <w:pPr>
              <w:tabs>
                <w:tab w:val="left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</w:pPr>
            <w:r w:rsidRPr="004D5159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  <w:t>Client</w:t>
            </w:r>
          </w:p>
        </w:tc>
        <w:tc>
          <w:tcPr>
            <w:tcW w:w="1206" w:type="pct"/>
            <w:gridSpan w:val="2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55C8EE1C" w14:textId="77777777" w:rsidR="006C36F4" w:rsidRPr="004D5159" w:rsidRDefault="006C36F4" w:rsidP="006C36F4">
            <w:pPr>
              <w:tabs>
                <w:tab w:val="left" w:pos="2014"/>
              </w:tabs>
              <w:ind w:right="-1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</w:pPr>
            <w:r w:rsidRPr="004D5159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FR"/>
              </w:rPr>
              <w:t>Facturation</w:t>
            </w:r>
            <w:bookmarkStart w:id="0" w:name="CaseACocherF1"/>
          </w:p>
        </w:tc>
        <w:bookmarkEnd w:id="0"/>
        <w:tc>
          <w:tcPr>
            <w:tcW w:w="580" w:type="pct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8637F77" w14:textId="77777777" w:rsidR="00815065" w:rsidRDefault="0000496B" w:rsidP="006C36F4">
            <w:pPr>
              <w:tabs>
                <w:tab w:val="left" w:pos="1357"/>
                <w:tab w:val="left" w:pos="35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aseACoch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F"/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"/>
          </w:p>
          <w:p w14:paraId="3C1DC329" w14:textId="77777777" w:rsidR="006C36F4" w:rsidRPr="001053D9" w:rsidRDefault="006C36F4" w:rsidP="006C36F4">
            <w:pPr>
              <w:tabs>
                <w:tab w:val="left" w:pos="1357"/>
                <w:tab w:val="left" w:pos="357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</w:pPr>
            <w:r w:rsidRPr="006C36F4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Idem Client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  <w:t xml:space="preserve"> </w:t>
            </w:r>
          </w:p>
        </w:tc>
      </w:tr>
      <w:tr w:rsidR="009F2F38" w:rsidRPr="001053D9" w14:paraId="65F00672" w14:textId="77777777" w:rsidTr="000C66D2">
        <w:trPr>
          <w:trHeight w:val="1519"/>
          <w:jc w:val="center"/>
        </w:trPr>
        <w:tc>
          <w:tcPr>
            <w:tcW w:w="759" w:type="pct"/>
            <w:tcBorders>
              <w:top w:val="single" w:sz="4" w:space="0" w:color="auto"/>
              <w:right w:val="nil"/>
            </w:tcBorders>
          </w:tcPr>
          <w:p w14:paraId="6A0776C3" w14:textId="77777777" w:rsidR="0017701D" w:rsidRPr="004C49AC" w:rsidRDefault="00973F38" w:rsidP="000C66D2">
            <w:pPr>
              <w:spacing w:after="60"/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Nom Projet client</w:t>
            </w:r>
            <w:r w:rsidR="0017701D"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 :</w:t>
            </w:r>
          </w:p>
          <w:p w14:paraId="3B640D9A" w14:textId="77777777" w:rsidR="00973F38" w:rsidRPr="004C49AC" w:rsidRDefault="00973F38" w:rsidP="000C66D2">
            <w:pPr>
              <w:tabs>
                <w:tab w:val="left" w:pos="240"/>
                <w:tab w:val="center" w:pos="1096"/>
              </w:tabs>
              <w:spacing w:after="60"/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 xml:space="preserve">N° Projet Scitec : </w:t>
            </w:r>
          </w:p>
          <w:p w14:paraId="086AA2F7" w14:textId="77777777" w:rsidR="0017701D" w:rsidRPr="004C49AC" w:rsidRDefault="0017701D" w:rsidP="000C66D2">
            <w:pPr>
              <w:tabs>
                <w:tab w:val="left" w:pos="240"/>
                <w:tab w:val="center" w:pos="1096"/>
              </w:tabs>
              <w:spacing w:after="60"/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N° Commande :</w:t>
            </w:r>
          </w:p>
          <w:p w14:paraId="7DFAA549" w14:textId="77777777" w:rsidR="0017701D" w:rsidRPr="004C49AC" w:rsidRDefault="0017701D" w:rsidP="000C66D2">
            <w:pPr>
              <w:spacing w:after="60"/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N° Devis :</w:t>
            </w:r>
          </w:p>
          <w:p w14:paraId="13A3CD45" w14:textId="77777777" w:rsidR="0017701D" w:rsidRPr="004C49AC" w:rsidRDefault="0017701D" w:rsidP="000C66D2">
            <w:pPr>
              <w:spacing w:after="60"/>
              <w:jc w:val="righ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Coursier :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</w:tcBorders>
          </w:tcPr>
          <w:p w14:paraId="0E068B57" w14:textId="4DD2B452" w:rsidR="005279B0" w:rsidRPr="004C49AC" w:rsidRDefault="002D10A9" w:rsidP="000C66D2">
            <w:pPr>
              <w:tabs>
                <w:tab w:val="left" w:pos="1596"/>
              </w:tabs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omProjet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" w:name="NomProjet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"/>
          </w:p>
          <w:p w14:paraId="2C1C2FB8" w14:textId="1B68FDA4" w:rsidR="00973F38" w:rsidRPr="004C49AC" w:rsidRDefault="00F235B8" w:rsidP="000C66D2">
            <w:pPr>
              <w:tabs>
                <w:tab w:val="left" w:pos="1596"/>
              </w:tabs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26-"/>
                    <w:maxLength w:val="8"/>
                  </w:textInput>
                </w:ffData>
              </w:fldCha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505F78A4" w14:textId="4C2491B4" w:rsidR="0017701D" w:rsidRPr="004C49AC" w:rsidRDefault="006C2F7D" w:rsidP="000C66D2">
            <w:pPr>
              <w:tabs>
                <w:tab w:val="left" w:pos="1596"/>
              </w:tabs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P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NPO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"/>
          </w:p>
          <w:p w14:paraId="79A3FA66" w14:textId="5B540A11" w:rsidR="00661595" w:rsidRPr="004C49AC" w:rsidRDefault="00F235B8" w:rsidP="000C66D2">
            <w:pPr>
              <w:tabs>
                <w:tab w:val="left" w:pos="1596"/>
              </w:tabs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26-"/>
                    <w:maxLength w:val="8"/>
                  </w:textInput>
                </w:ffData>
              </w:fldCha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22CA1E8E" w14:textId="77777777" w:rsidR="0017701D" w:rsidRPr="004C49AC" w:rsidRDefault="00F14F52" w:rsidP="000C66D2">
            <w:pPr>
              <w:tabs>
                <w:tab w:val="left" w:pos="1596"/>
              </w:tabs>
              <w:spacing w:after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oursier"/>
                  <w:enabled/>
                  <w:calcOnExit w:val="0"/>
                  <w:ddList>
                    <w:listEntry w:val="         "/>
                    <w:listEntry w:val="Client"/>
                    <w:listEntry w:val="Coursier Scitec"/>
                    <w:listEntry w:val="La Poste "/>
                    <w:listEntry w:val="TNT"/>
                    <w:listEntry w:val="DHL"/>
                    <w:listEntry w:val="DPD"/>
                    <w:listEntry w:val="Autre"/>
                  </w:ddList>
                </w:ffData>
              </w:fldChar>
            </w:r>
            <w:bookmarkStart w:id="4" w:name="Coursier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  <w:tc>
          <w:tcPr>
            <w:tcW w:w="625" w:type="pct"/>
            <w:tcBorders>
              <w:top w:val="single" w:sz="4" w:space="0" w:color="auto"/>
              <w:right w:val="nil"/>
            </w:tcBorders>
          </w:tcPr>
          <w:p w14:paraId="3F02FF09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Société :</w:t>
            </w:r>
          </w:p>
          <w:p w14:paraId="70FEC0C0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Contact :</w:t>
            </w:r>
          </w:p>
          <w:p w14:paraId="783586B3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Adresse :</w:t>
            </w:r>
          </w:p>
          <w:p w14:paraId="387D7218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NPA/Localité :</w:t>
            </w:r>
          </w:p>
          <w:p w14:paraId="3F8EE04E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Téléphone :</w:t>
            </w:r>
          </w:p>
          <w:p w14:paraId="673FE527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E-mail</w:t>
            </w:r>
            <w:proofErr w:type="gramEnd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</w:tcBorders>
          </w:tcPr>
          <w:p w14:paraId="1946FAB0" w14:textId="7058056A" w:rsidR="0017701D" w:rsidRPr="004C49AC" w:rsidRDefault="00151997" w:rsidP="000C66D2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SociétéC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SociétéC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"/>
          </w:p>
          <w:p w14:paraId="530BEC88" w14:textId="27B4B940" w:rsidR="0017701D" w:rsidRPr="004C49AC" w:rsidRDefault="00151997" w:rsidP="000C66D2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lient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6" w:name="Client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"/>
          </w:p>
          <w:p w14:paraId="0B7DF8E6" w14:textId="62364E8D" w:rsidR="0017701D" w:rsidRPr="004C49AC" w:rsidRDefault="00151997" w:rsidP="000C66D2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dress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Adresse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"/>
          </w:p>
          <w:p w14:paraId="7AC23AB6" w14:textId="19D54C16" w:rsidR="0017701D" w:rsidRPr="004C49AC" w:rsidRDefault="00D64F78" w:rsidP="000C66D2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PA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8" w:name="NPA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"/>
            <w:r w:rsidR="0017701D" w:rsidRPr="004C49A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Localité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9" w:name="Localité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"/>
          </w:p>
          <w:p w14:paraId="085349F0" w14:textId="4745C648" w:rsidR="0017701D" w:rsidRPr="004C49AC" w:rsidRDefault="00424560" w:rsidP="000C66D2">
            <w:pPr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éléphone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" w:name="Téléphone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"/>
          </w:p>
          <w:p w14:paraId="7E482C5D" w14:textId="265F476B" w:rsidR="0017701D" w:rsidRPr="004C49AC" w:rsidRDefault="00424560" w:rsidP="000C66D2">
            <w:pPr>
              <w:spacing w:after="60"/>
              <w:rPr>
                <w:rFonts w:ascii="Arial" w:hAnsi="Arial" w:cs="Arial"/>
                <w:i/>
                <w:iCs/>
                <w:color w:val="A5C9EB" w:themeColor="text2" w:themeTint="40"/>
                <w:sz w:val="20"/>
                <w:szCs w:val="20"/>
                <w:lang w:val="en-US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Email"/>
            <w:r w:rsidRPr="004C49A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  <w:tc>
          <w:tcPr>
            <w:tcW w:w="849" w:type="pct"/>
            <w:tcBorders>
              <w:top w:val="single" w:sz="4" w:space="0" w:color="auto"/>
              <w:right w:val="nil"/>
            </w:tcBorders>
          </w:tcPr>
          <w:p w14:paraId="31DAE41F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Société :</w:t>
            </w:r>
          </w:p>
          <w:p w14:paraId="356E4850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Contact :</w:t>
            </w:r>
          </w:p>
          <w:p w14:paraId="62D8F0BD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Adresse :</w:t>
            </w:r>
          </w:p>
          <w:p w14:paraId="37986E09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NPA/Localité :</w:t>
            </w:r>
          </w:p>
          <w:p w14:paraId="6DC20DE8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Téléphone :</w:t>
            </w:r>
          </w:p>
          <w:p w14:paraId="489C77CA" w14:textId="77777777" w:rsidR="0017701D" w:rsidRPr="004C49AC" w:rsidRDefault="0017701D" w:rsidP="000C66D2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E-mail</w:t>
            </w:r>
            <w:proofErr w:type="gramEnd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nil"/>
            </w:tcBorders>
          </w:tcPr>
          <w:p w14:paraId="35AC59A0" w14:textId="77777777" w:rsidR="0017701D" w:rsidRPr="004C49AC" w:rsidRDefault="00151997" w:rsidP="000C66D2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SociétéF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Société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2"/>
          </w:p>
          <w:p w14:paraId="2FF70F6A" w14:textId="77777777" w:rsidR="0017701D" w:rsidRPr="004C49AC" w:rsidRDefault="00151997" w:rsidP="000C66D2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ClientF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3" w:name="Client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3"/>
          </w:p>
          <w:p w14:paraId="34172981" w14:textId="29D47132" w:rsidR="0017701D" w:rsidRPr="004C49AC" w:rsidRDefault="00151997" w:rsidP="000C66D2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dresseF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4" w:name="Adresse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4"/>
          </w:p>
          <w:p w14:paraId="77A00517" w14:textId="305B472A" w:rsidR="0017701D" w:rsidRPr="004C49AC" w:rsidRDefault="00F62547" w:rsidP="000C66D2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NPAF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15" w:name="NPA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5"/>
            <w:r w:rsidR="0017701D" w:rsidRPr="004C49AC">
              <w:rPr>
                <w:rFonts w:ascii="Arial" w:hAnsi="Arial" w:cs="Arial"/>
                <w:sz w:val="20"/>
                <w:szCs w:val="20"/>
                <w:lang w:val="fr-FR"/>
              </w:rPr>
              <w:t xml:space="preserve"> / </w:t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LocalitéF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16" w:name="LocalitéF"/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64F78"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6"/>
          </w:p>
          <w:p w14:paraId="50F02B48" w14:textId="1CE37D65" w:rsidR="0017701D" w:rsidRPr="004C49AC" w:rsidRDefault="00424560" w:rsidP="000C66D2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éléphoneF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7" w:name="Téléphone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EC3F97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7"/>
          </w:p>
          <w:p w14:paraId="28B94099" w14:textId="77777777" w:rsidR="0017701D" w:rsidRPr="004C49AC" w:rsidRDefault="0017701D" w:rsidP="000C66D2">
            <w:pPr>
              <w:spacing w:after="60"/>
              <w:rPr>
                <w:rFonts w:ascii="Arial" w:hAnsi="Arial" w:cs="Arial"/>
                <w:i/>
                <w:iCs/>
                <w:color w:val="A5C9EB" w:themeColor="text2" w:themeTint="40"/>
                <w:sz w:val="20"/>
                <w:szCs w:val="20"/>
                <w:lang w:val="fr-FR"/>
              </w:rPr>
            </w:pP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mail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" w:name="EmailF"/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4C49AC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8"/>
          </w:p>
        </w:tc>
      </w:tr>
    </w:tbl>
    <w:p w14:paraId="44342D96" w14:textId="77777777" w:rsidR="00815065" w:rsidRPr="00815065" w:rsidRDefault="00877098" w:rsidP="000C66D2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1053D9">
        <w:rPr>
          <w:rFonts w:ascii="Arial" w:hAnsi="Arial" w:cs="Arial"/>
          <w:b/>
          <w:bCs/>
          <w:color w:val="FF0000"/>
          <w:sz w:val="18"/>
          <w:szCs w:val="18"/>
        </w:rPr>
        <w:t>Avertissement :</w:t>
      </w:r>
      <w:r w:rsidRPr="001053D9">
        <w:rPr>
          <w:rFonts w:ascii="Arial" w:hAnsi="Arial" w:cs="Arial"/>
          <w:b/>
          <w:bCs/>
          <w:sz w:val="18"/>
          <w:szCs w:val="18"/>
        </w:rPr>
        <w:t xml:space="preserve"> </w:t>
      </w:r>
      <w:r w:rsidRPr="001053D9">
        <w:rPr>
          <w:rFonts w:ascii="Arial" w:hAnsi="Arial" w:cs="Arial"/>
          <w:sz w:val="18"/>
          <w:szCs w:val="18"/>
        </w:rPr>
        <w:t xml:space="preserve">Tous les échantillons </w:t>
      </w:r>
      <w:r w:rsidRPr="001053D9">
        <w:rPr>
          <w:rFonts w:ascii="Arial" w:hAnsi="Arial" w:cs="Arial"/>
          <w:b/>
          <w:bCs/>
          <w:sz w:val="18"/>
          <w:szCs w:val="18"/>
        </w:rPr>
        <w:t xml:space="preserve">bactériologiques </w:t>
      </w:r>
      <w:r w:rsidRPr="001053D9">
        <w:rPr>
          <w:rFonts w:ascii="Arial" w:hAnsi="Arial" w:cs="Arial"/>
          <w:sz w:val="18"/>
          <w:szCs w:val="18"/>
        </w:rPr>
        <w:t xml:space="preserve">reçus en dehors de la période suivante : </w:t>
      </w:r>
      <w:r w:rsidRPr="001053D9">
        <w:rPr>
          <w:rFonts w:ascii="Arial" w:hAnsi="Arial" w:cs="Arial"/>
          <w:b/>
          <w:bCs/>
          <w:sz w:val="18"/>
          <w:szCs w:val="18"/>
        </w:rPr>
        <w:t>du lundi au mardi</w:t>
      </w:r>
      <w:r w:rsidRPr="001053D9">
        <w:rPr>
          <w:rFonts w:ascii="Arial" w:hAnsi="Arial" w:cs="Arial"/>
          <w:sz w:val="18"/>
          <w:szCs w:val="18"/>
        </w:rPr>
        <w:t xml:space="preserve">, seront considérés comme </w:t>
      </w:r>
      <w:r w:rsidRPr="001053D9">
        <w:rPr>
          <w:rFonts w:ascii="Arial" w:hAnsi="Arial" w:cs="Arial"/>
          <w:b/>
          <w:bCs/>
          <w:color w:val="FF0000"/>
          <w:sz w:val="18"/>
          <w:szCs w:val="18"/>
        </w:rPr>
        <w:t>URGENT</w:t>
      </w:r>
      <w:r w:rsidRPr="001053D9">
        <w:rPr>
          <w:rFonts w:ascii="Arial" w:hAnsi="Arial" w:cs="Arial"/>
          <w:sz w:val="18"/>
          <w:szCs w:val="18"/>
        </w:rPr>
        <w:t xml:space="preserve">, car l’analyse sera effectuée pendant le week-end (ceci en raison du temps d’incubation). L’urgence sera majorée de CHF 100.- </w:t>
      </w:r>
      <w:r w:rsidRPr="001053D9">
        <w:rPr>
          <w:rFonts w:ascii="Arial" w:hAnsi="Arial" w:cs="Arial"/>
          <w:b/>
          <w:bCs/>
          <w:sz w:val="18"/>
          <w:szCs w:val="18"/>
        </w:rPr>
        <w:t xml:space="preserve">ou </w:t>
      </w:r>
      <w:r w:rsidRPr="001053D9">
        <w:rPr>
          <w:rFonts w:ascii="Arial" w:hAnsi="Arial" w:cs="Arial"/>
          <w:sz w:val="18"/>
          <w:szCs w:val="18"/>
        </w:rPr>
        <w:t xml:space="preserve">l’échantillon sera analysé </w:t>
      </w:r>
      <w:r w:rsidRPr="001053D9">
        <w:rPr>
          <w:rFonts w:ascii="Arial" w:hAnsi="Arial" w:cs="Arial"/>
          <w:b/>
          <w:bCs/>
          <w:sz w:val="18"/>
          <w:szCs w:val="18"/>
        </w:rPr>
        <w:t>le lundi suivant</w:t>
      </w:r>
      <w:r w:rsidRPr="001053D9">
        <w:rPr>
          <w:rFonts w:ascii="Arial" w:hAnsi="Arial" w:cs="Arial"/>
          <w:sz w:val="18"/>
          <w:szCs w:val="18"/>
        </w:rPr>
        <w:t>. Cette 2ème option bien que non majorée ne respecte pas le délai de 24 heures imposé par les normes ISO.</w:t>
      </w:r>
    </w:p>
    <w:tbl>
      <w:tblPr>
        <w:tblStyle w:val="TableGrid"/>
        <w:tblpPr w:leftFromText="141" w:rightFromText="141" w:vertAnchor="text" w:horzAnchor="margin" w:tblpXSpec="center" w:tblpY="181"/>
        <w:tblW w:w="5000" w:type="pc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215E99" w:themeColor="text2" w:themeTint="BF"/>
          <w:insideV w:val="single" w:sz="2" w:space="0" w:color="215E99" w:themeColor="text2" w:themeTint="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"/>
        <w:gridCol w:w="2214"/>
        <w:gridCol w:w="992"/>
        <w:gridCol w:w="1275"/>
        <w:gridCol w:w="1982"/>
        <w:gridCol w:w="1420"/>
        <w:gridCol w:w="1417"/>
        <w:gridCol w:w="3829"/>
        <w:gridCol w:w="2236"/>
      </w:tblGrid>
      <w:tr w:rsidR="00A23B83" w:rsidRPr="001053D9" w14:paraId="773DB213" w14:textId="77777777" w:rsidTr="007B6BF3">
        <w:trPr>
          <w:cantSplit/>
          <w:trHeight w:val="20"/>
          <w:tblHeader/>
        </w:trPr>
        <w:tc>
          <w:tcPr>
            <w:tcW w:w="108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20C5BC18" w14:textId="77777777" w:rsidR="00A23B83" w:rsidRPr="00926E94" w:rsidRDefault="00A23B83" w:rsidP="00926E94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</w:pPr>
            <w:r w:rsidRPr="00926E94"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  <w:t>#</w:t>
            </w:r>
          </w:p>
        </w:tc>
        <w:tc>
          <w:tcPr>
            <w:tcW w:w="705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5CCDAE12" w14:textId="77777777" w:rsidR="00A23B83" w:rsidRPr="00C51DDD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Dénomination de l’échantillon</w:t>
            </w:r>
          </w:p>
          <w:p w14:paraId="599BE212" w14:textId="77777777" w:rsidR="00A23B83" w:rsidRPr="00C51DDD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C000"/>
                <w:sz w:val="20"/>
                <w:szCs w:val="20"/>
                <w:lang w:val="fr-FR"/>
              </w:rPr>
              <w:t>Chaque ligne représente 1 échantillon</w:t>
            </w: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156082" w:themeFill="accent1"/>
            <w:textDirection w:val="btLr"/>
            <w:vAlign w:val="center"/>
          </w:tcPr>
          <w:p w14:paraId="4C3CBE34" w14:textId="77777777" w:rsidR="00A23B83" w:rsidRPr="00C51DDD" w:rsidRDefault="00A23B83" w:rsidP="00C51DDD">
            <w:pPr>
              <w:tabs>
                <w:tab w:val="left" w:pos="4536"/>
              </w:tabs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Réserve</w:t>
            </w:r>
          </w:p>
        </w:tc>
        <w:tc>
          <w:tcPr>
            <w:tcW w:w="406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5159BFC9" w14:textId="77777777" w:rsidR="00A23B83" w:rsidRPr="00C51DDD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Nombre de contenants</w:t>
            </w:r>
          </w:p>
        </w:tc>
        <w:tc>
          <w:tcPr>
            <w:tcW w:w="631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7B1F5543" w14:textId="77777777" w:rsidR="00A23B83" w:rsidRPr="00C51DDD" w:rsidRDefault="00A23B83" w:rsidP="00DA4724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Date / Heure de prélèvement</w:t>
            </w:r>
          </w:p>
        </w:tc>
        <w:tc>
          <w:tcPr>
            <w:tcW w:w="452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7C16E3F9" w14:textId="77777777" w:rsidR="00A23B83" w:rsidRPr="00C51DDD" w:rsidRDefault="00A23B83" w:rsidP="00F235B8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Matric</w:t>
            </w:r>
            <w:r w:rsidR="006F73C8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e</w:t>
            </w: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1534B262" w14:textId="77777777" w:rsidR="00A23B83" w:rsidRPr="00C51DDD" w:rsidRDefault="00A23B83" w:rsidP="00510C5A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Express</w:t>
            </w:r>
          </w:p>
          <w:p w14:paraId="21AC14DF" w14:textId="77777777" w:rsidR="00A23B83" w:rsidRPr="00C51DDD" w:rsidRDefault="00A23B83" w:rsidP="00510C5A">
            <w:pPr>
              <w:tabs>
                <w:tab w:val="left" w:pos="4536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C000"/>
                <w:sz w:val="20"/>
                <w:szCs w:val="20"/>
                <w:lang w:val="fr-FR"/>
              </w:rPr>
              <w:t>100% majoration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auto" w:fill="156082" w:themeFill="accent1"/>
            <w:vAlign w:val="center"/>
          </w:tcPr>
          <w:p w14:paraId="61A97C7C" w14:textId="77777777" w:rsidR="00A23B83" w:rsidRPr="00C51DDD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</w:pPr>
            <w:r w:rsidRPr="00C51DDD">
              <w:rPr>
                <w:rFonts w:ascii="Arial" w:hAnsi="Arial" w:cs="Arial"/>
                <w:color w:val="FFFFFF" w:themeColor="background1"/>
                <w:sz w:val="20"/>
                <w:szCs w:val="20"/>
                <w:lang w:val="fr-FR"/>
              </w:rPr>
              <w:t>Paramètres d’analyse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156082" w:themeFill="accent1"/>
          </w:tcPr>
          <w:p w14:paraId="3E199A35" w14:textId="77777777" w:rsidR="00A23B83" w:rsidRPr="004D5159" w:rsidRDefault="00A23B83" w:rsidP="00926E94">
            <w:pPr>
              <w:tabs>
                <w:tab w:val="left" w:pos="4536"/>
              </w:tabs>
              <w:rPr>
                <w:rFonts w:ascii="Arial" w:hAnsi="Arial" w:cs="Arial"/>
                <w:color w:val="FFFFFF" w:themeColor="background1"/>
                <w:sz w:val="22"/>
                <w:szCs w:val="22"/>
                <w:lang w:val="fr-FR"/>
              </w:rPr>
            </w:pPr>
          </w:p>
        </w:tc>
      </w:tr>
      <w:tr w:rsidR="00A23B83" w:rsidRPr="001053D9" w14:paraId="36DAA828" w14:textId="77777777" w:rsidTr="007B6BF3">
        <w:trPr>
          <w:cantSplit/>
          <w:trHeight w:val="20"/>
        </w:trPr>
        <w:tc>
          <w:tcPr>
            <w:tcW w:w="108" w:type="pct"/>
            <w:tcBorders>
              <w:top w:val="nil"/>
            </w:tcBorders>
            <w:vAlign w:val="center"/>
          </w:tcPr>
          <w:p w14:paraId="14E58668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tcBorders>
              <w:top w:val="nil"/>
            </w:tcBorders>
            <w:vAlign w:val="center"/>
          </w:tcPr>
          <w:p w14:paraId="4461EEDD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Ech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9"/>
          </w:p>
        </w:tc>
        <w:tc>
          <w:tcPr>
            <w:tcW w:w="316" w:type="pct"/>
            <w:tcBorders>
              <w:top w:val="nil"/>
            </w:tcBorders>
            <w:vAlign w:val="center"/>
          </w:tcPr>
          <w:p w14:paraId="7C157F21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5FBB15F0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e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0"/>
          </w:p>
        </w:tc>
        <w:tc>
          <w:tcPr>
            <w:tcW w:w="631" w:type="pct"/>
            <w:tcBorders>
              <w:top w:val="nil"/>
            </w:tcBorders>
            <w:vAlign w:val="center"/>
          </w:tcPr>
          <w:p w14:paraId="27458942" w14:textId="77777777" w:rsidR="00A23B83" w:rsidRPr="00DC63DF" w:rsidRDefault="00362D79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tcBorders>
              <w:top w:val="nil"/>
            </w:tcBorders>
            <w:vAlign w:val="center"/>
          </w:tcPr>
          <w:p w14:paraId="31AF6020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tcBorders>
              <w:top w:val="nil"/>
            </w:tcBorders>
            <w:vAlign w:val="center"/>
          </w:tcPr>
          <w:p w14:paraId="3007797A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Express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1"/>
          </w:p>
        </w:tc>
        <w:tc>
          <w:tcPr>
            <w:tcW w:w="1219" w:type="pct"/>
            <w:tcBorders>
              <w:top w:val="nil"/>
            </w:tcBorders>
            <w:vAlign w:val="center"/>
          </w:tcPr>
          <w:p w14:paraId="29CC0C99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Analyse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2"/>
          </w:p>
        </w:tc>
        <w:tc>
          <w:tcPr>
            <w:tcW w:w="712" w:type="pct"/>
            <w:tcBorders>
              <w:top w:val="nil"/>
            </w:tcBorders>
          </w:tcPr>
          <w:p w14:paraId="140C03CE" w14:textId="77777777" w:rsidR="00A23B83" w:rsidRPr="00C51DDD" w:rsidRDefault="007A7F3E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37936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23B83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BFAAE7C" w14:textId="77777777" w:rsidR="00A23B83" w:rsidRPr="00C51DDD" w:rsidRDefault="007A7F3E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712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23B83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B048ACF" w14:textId="77777777" w:rsidR="00A23B83" w:rsidRPr="00A23B83" w:rsidRDefault="007A7F3E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56464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23B83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23B83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A23B83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84E1725" w14:textId="77777777" w:rsidR="00A23B83" w:rsidRPr="00A23B83" w:rsidRDefault="007A7F3E" w:rsidP="00A23B83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321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A23B83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000C26A0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7D71C578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0B17C9D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Ech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3"/>
          </w:p>
        </w:tc>
        <w:tc>
          <w:tcPr>
            <w:tcW w:w="316" w:type="pct"/>
            <w:vAlign w:val="center"/>
          </w:tcPr>
          <w:p w14:paraId="04065BCB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2FC3C8A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1AB19AE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2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24" w:name="DEch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2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25" w:name="HEch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5"/>
          </w:p>
        </w:tc>
        <w:tc>
          <w:tcPr>
            <w:tcW w:w="452" w:type="pct"/>
            <w:vAlign w:val="center"/>
          </w:tcPr>
          <w:p w14:paraId="3C04EDBF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4219872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Express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6"/>
          </w:p>
        </w:tc>
        <w:tc>
          <w:tcPr>
            <w:tcW w:w="1219" w:type="pct"/>
            <w:vAlign w:val="center"/>
          </w:tcPr>
          <w:p w14:paraId="37E22202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Analyse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7"/>
          </w:p>
        </w:tc>
        <w:tc>
          <w:tcPr>
            <w:tcW w:w="712" w:type="pct"/>
          </w:tcPr>
          <w:p w14:paraId="793F8356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64584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149E6791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652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BF7D9C1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72205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E697DCF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33491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1AFB6C32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6D3272FB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4372037E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Ech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8"/>
          </w:p>
        </w:tc>
        <w:tc>
          <w:tcPr>
            <w:tcW w:w="316" w:type="pct"/>
            <w:vAlign w:val="center"/>
          </w:tcPr>
          <w:p w14:paraId="07FCC714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76DF6A1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09B1FFC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3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29" w:name="DEch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2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3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30" w:name="HEch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0"/>
          </w:p>
        </w:tc>
        <w:tc>
          <w:tcPr>
            <w:tcW w:w="452" w:type="pct"/>
            <w:vAlign w:val="center"/>
          </w:tcPr>
          <w:p w14:paraId="7A26C170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BD7DD0D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Express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1"/>
          </w:p>
        </w:tc>
        <w:tc>
          <w:tcPr>
            <w:tcW w:w="1219" w:type="pct"/>
            <w:vAlign w:val="center"/>
          </w:tcPr>
          <w:p w14:paraId="6347FCD5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2" w:name="Analyse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2"/>
          </w:p>
        </w:tc>
        <w:tc>
          <w:tcPr>
            <w:tcW w:w="712" w:type="pct"/>
          </w:tcPr>
          <w:p w14:paraId="5BBB71A9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5452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1044B05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7428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5CBEC480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043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D85397F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0447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39F1A25F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3A727056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534C7998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3" w:name="Ech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3"/>
          </w:p>
        </w:tc>
        <w:tc>
          <w:tcPr>
            <w:tcW w:w="316" w:type="pct"/>
            <w:vAlign w:val="center"/>
          </w:tcPr>
          <w:p w14:paraId="37E19AB4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64F8C71A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36FB16E0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4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34" w:name="DEch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4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35" w:name="HEch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5"/>
          </w:p>
        </w:tc>
        <w:tc>
          <w:tcPr>
            <w:tcW w:w="452" w:type="pct"/>
            <w:vAlign w:val="center"/>
          </w:tcPr>
          <w:p w14:paraId="59A94E77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F3402D2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Express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6"/>
          </w:p>
        </w:tc>
        <w:tc>
          <w:tcPr>
            <w:tcW w:w="1219" w:type="pct"/>
            <w:vAlign w:val="center"/>
          </w:tcPr>
          <w:p w14:paraId="195D1918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Analyse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7"/>
          </w:p>
        </w:tc>
        <w:tc>
          <w:tcPr>
            <w:tcW w:w="712" w:type="pct"/>
          </w:tcPr>
          <w:p w14:paraId="2398694A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065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90BFEDF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42411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C3D7353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257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C7E0779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3051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16ECB8C0" w14:textId="77777777" w:rsidTr="007B6BF3">
        <w:trPr>
          <w:cantSplit/>
          <w:trHeight w:val="20"/>
        </w:trPr>
        <w:tc>
          <w:tcPr>
            <w:tcW w:w="108" w:type="pct"/>
            <w:vAlign w:val="center"/>
          </w:tcPr>
          <w:p w14:paraId="05EEE245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386B16AE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8" w:name="Ech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8"/>
          </w:p>
        </w:tc>
        <w:tc>
          <w:tcPr>
            <w:tcW w:w="316" w:type="pct"/>
            <w:vAlign w:val="center"/>
          </w:tcPr>
          <w:p w14:paraId="7F51F217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5C1573E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653C94CD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5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39" w:name="DEch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3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5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40" w:name="HEch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0"/>
          </w:p>
        </w:tc>
        <w:tc>
          <w:tcPr>
            <w:tcW w:w="452" w:type="pct"/>
            <w:vAlign w:val="center"/>
          </w:tcPr>
          <w:p w14:paraId="60256DEA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6F68400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Express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1"/>
          </w:p>
        </w:tc>
        <w:tc>
          <w:tcPr>
            <w:tcW w:w="1219" w:type="pct"/>
            <w:vAlign w:val="center"/>
          </w:tcPr>
          <w:p w14:paraId="0A32AD40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2" w:name="Analyse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2"/>
          </w:p>
        </w:tc>
        <w:tc>
          <w:tcPr>
            <w:tcW w:w="712" w:type="pct"/>
          </w:tcPr>
          <w:p w14:paraId="552D1B08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8132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3E72F73F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5880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5B83F098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3779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FB1E6B6" w14:textId="77777777" w:rsidR="00A23B83" w:rsidRPr="001053D9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3997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07AD037C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12784F21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C80735D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3" w:name="Ech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3"/>
          </w:p>
        </w:tc>
        <w:tc>
          <w:tcPr>
            <w:tcW w:w="316" w:type="pct"/>
            <w:vAlign w:val="center"/>
          </w:tcPr>
          <w:p w14:paraId="56D69079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0715C0F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7E566B8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6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44" w:name="DEch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="00DC63DF" w:rsidRPr="00DC63DF">
              <w:rPr>
                <w:rFonts w:ascii="Arial" w:hAnsi="Arial" w:cs="Arial"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6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45" w:name="HEch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5"/>
          </w:p>
        </w:tc>
        <w:tc>
          <w:tcPr>
            <w:tcW w:w="452" w:type="pct"/>
            <w:vAlign w:val="center"/>
          </w:tcPr>
          <w:p w14:paraId="56A26E52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06F1E16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Express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6"/>
          </w:p>
        </w:tc>
        <w:tc>
          <w:tcPr>
            <w:tcW w:w="1219" w:type="pct"/>
            <w:vAlign w:val="center"/>
          </w:tcPr>
          <w:p w14:paraId="31E20F81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7" w:name="Analyse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7"/>
          </w:p>
        </w:tc>
        <w:tc>
          <w:tcPr>
            <w:tcW w:w="712" w:type="pct"/>
          </w:tcPr>
          <w:p w14:paraId="487995B7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72179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7B715CC0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95063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70038B2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8931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E8BE3BF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31097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4B8A413C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136B7182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BEE4A51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8" w:name="Ech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8"/>
          </w:p>
        </w:tc>
        <w:tc>
          <w:tcPr>
            <w:tcW w:w="316" w:type="pct"/>
            <w:vAlign w:val="center"/>
          </w:tcPr>
          <w:p w14:paraId="1FA5C0D9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4E3F9E2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8F61DA8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7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49" w:name="DEch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4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7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50" w:name="HEch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0"/>
          </w:p>
        </w:tc>
        <w:tc>
          <w:tcPr>
            <w:tcW w:w="452" w:type="pct"/>
            <w:vAlign w:val="center"/>
          </w:tcPr>
          <w:p w14:paraId="04DC859C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AFE6167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Express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1"/>
          </w:p>
        </w:tc>
        <w:tc>
          <w:tcPr>
            <w:tcW w:w="1219" w:type="pct"/>
            <w:vAlign w:val="center"/>
          </w:tcPr>
          <w:p w14:paraId="2BEB7AF2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2" w:name="Analyse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2"/>
          </w:p>
        </w:tc>
        <w:tc>
          <w:tcPr>
            <w:tcW w:w="712" w:type="pct"/>
          </w:tcPr>
          <w:p w14:paraId="03D8572E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870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1D953B35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1390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010D1C47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761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F026FDC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593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0B1807E6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11F578FC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12F1B64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3" w:name="Ech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3"/>
          </w:p>
        </w:tc>
        <w:tc>
          <w:tcPr>
            <w:tcW w:w="316" w:type="pct"/>
            <w:vAlign w:val="center"/>
          </w:tcPr>
          <w:p w14:paraId="573A7583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78BB068B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39F6E82D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8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54" w:name="DEch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8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55" w:name="HEch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5"/>
          </w:p>
        </w:tc>
        <w:tc>
          <w:tcPr>
            <w:tcW w:w="452" w:type="pct"/>
            <w:vAlign w:val="center"/>
          </w:tcPr>
          <w:p w14:paraId="5035CC8E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AF544FE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Express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6"/>
          </w:p>
        </w:tc>
        <w:tc>
          <w:tcPr>
            <w:tcW w:w="1219" w:type="pct"/>
            <w:vAlign w:val="center"/>
          </w:tcPr>
          <w:p w14:paraId="6E64A334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7" w:name="Analyse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7"/>
          </w:p>
        </w:tc>
        <w:tc>
          <w:tcPr>
            <w:tcW w:w="712" w:type="pct"/>
          </w:tcPr>
          <w:p w14:paraId="25D6076A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95067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1EE73B5C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847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7DD07B3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64223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57D183F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9060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5D0650C6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33F3C252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9728D5F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8" w:name="Ech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8"/>
          </w:p>
        </w:tc>
        <w:tc>
          <w:tcPr>
            <w:tcW w:w="316" w:type="pct"/>
            <w:vAlign w:val="center"/>
          </w:tcPr>
          <w:p w14:paraId="2AA6373A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45A16B03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5C931BBE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9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59" w:name="DEch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5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9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60" w:name="HEch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0"/>
          </w:p>
        </w:tc>
        <w:tc>
          <w:tcPr>
            <w:tcW w:w="452" w:type="pct"/>
            <w:vAlign w:val="center"/>
          </w:tcPr>
          <w:p w14:paraId="129C3712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DF9685C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Express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1"/>
          </w:p>
        </w:tc>
        <w:tc>
          <w:tcPr>
            <w:tcW w:w="1219" w:type="pct"/>
            <w:vAlign w:val="center"/>
          </w:tcPr>
          <w:p w14:paraId="34255B74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2" w:name="Analyse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2"/>
          </w:p>
        </w:tc>
        <w:tc>
          <w:tcPr>
            <w:tcW w:w="712" w:type="pct"/>
          </w:tcPr>
          <w:p w14:paraId="1832364D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1604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959F48C" w14:textId="77777777" w:rsidR="000C66D2" w:rsidRPr="00BA666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5436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 w:rsidRPr="00BA666D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BA666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6B07911F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8046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C57528B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382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11FC0C6D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56559132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BB02021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3" w:name="Ech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3"/>
          </w:p>
        </w:tc>
        <w:tc>
          <w:tcPr>
            <w:tcW w:w="316" w:type="pct"/>
            <w:vAlign w:val="center"/>
          </w:tcPr>
          <w:p w14:paraId="1ECD5A39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470AF414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0A428606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0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64" w:name="DEch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0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65" w:name="HEch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5"/>
          </w:p>
        </w:tc>
        <w:tc>
          <w:tcPr>
            <w:tcW w:w="452" w:type="pct"/>
            <w:vAlign w:val="center"/>
          </w:tcPr>
          <w:p w14:paraId="351C5717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B45EF11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Express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6"/>
          </w:p>
        </w:tc>
        <w:tc>
          <w:tcPr>
            <w:tcW w:w="1219" w:type="pct"/>
            <w:vAlign w:val="center"/>
          </w:tcPr>
          <w:p w14:paraId="64F10D41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7" w:name="Analyse10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7"/>
          </w:p>
        </w:tc>
        <w:tc>
          <w:tcPr>
            <w:tcW w:w="712" w:type="pct"/>
          </w:tcPr>
          <w:p w14:paraId="0E966BA8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487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3BACB4DE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675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6BA38243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723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7AC92777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77316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3B491135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vAlign w:val="center"/>
          </w:tcPr>
          <w:p w14:paraId="0D755F62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AD8E567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8" w:name="Ech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8"/>
          </w:p>
        </w:tc>
        <w:tc>
          <w:tcPr>
            <w:tcW w:w="316" w:type="pct"/>
            <w:vAlign w:val="center"/>
          </w:tcPr>
          <w:p w14:paraId="1DE5801B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8703DA4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54F96809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1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69" w:name="DEch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6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1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70" w:name="Hech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0"/>
          </w:p>
        </w:tc>
        <w:tc>
          <w:tcPr>
            <w:tcW w:w="452" w:type="pct"/>
            <w:vAlign w:val="center"/>
          </w:tcPr>
          <w:p w14:paraId="7F190898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7E6B9B90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Express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1"/>
          </w:p>
        </w:tc>
        <w:tc>
          <w:tcPr>
            <w:tcW w:w="1219" w:type="pct"/>
            <w:vAlign w:val="center"/>
          </w:tcPr>
          <w:p w14:paraId="013BD655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2" w:name="Analyse11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2"/>
          </w:p>
        </w:tc>
        <w:tc>
          <w:tcPr>
            <w:tcW w:w="712" w:type="pct"/>
          </w:tcPr>
          <w:p w14:paraId="6F9A2775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02968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07E8B6A2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252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05B31EED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6085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43B614CF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1710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226EFE02" w14:textId="77777777" w:rsidTr="007B6BF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8" w:type="pct"/>
            <w:tcBorders>
              <w:bottom w:val="single" w:sz="2" w:space="0" w:color="215E99" w:themeColor="text2" w:themeTint="BF"/>
            </w:tcBorders>
            <w:vAlign w:val="center"/>
          </w:tcPr>
          <w:p w14:paraId="7D25E715" w14:textId="77777777" w:rsidR="00A23B83" w:rsidRPr="00DC63DF" w:rsidRDefault="00A23B83" w:rsidP="003A062D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tcBorders>
              <w:bottom w:val="single" w:sz="2" w:space="0" w:color="215E99" w:themeColor="text2" w:themeTint="BF"/>
            </w:tcBorders>
            <w:vAlign w:val="center"/>
          </w:tcPr>
          <w:p w14:paraId="321EFFC0" w14:textId="77777777" w:rsidR="00A23B83" w:rsidRPr="00DC63DF" w:rsidRDefault="00A23B83" w:rsidP="00E04FFF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3" w:name="Ech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3"/>
          </w:p>
        </w:tc>
        <w:tc>
          <w:tcPr>
            <w:tcW w:w="316" w:type="pct"/>
            <w:tcBorders>
              <w:bottom w:val="single" w:sz="2" w:space="0" w:color="215E99" w:themeColor="text2" w:themeTint="BF"/>
            </w:tcBorders>
            <w:vAlign w:val="center"/>
          </w:tcPr>
          <w:p w14:paraId="6A462A9C" w14:textId="77777777" w:rsidR="00A23B83" w:rsidRPr="00DC63DF" w:rsidRDefault="00A23B83" w:rsidP="00973F3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tcBorders>
              <w:bottom w:val="single" w:sz="2" w:space="0" w:color="215E99" w:themeColor="text2" w:themeTint="BF"/>
            </w:tcBorders>
            <w:vAlign w:val="center"/>
          </w:tcPr>
          <w:p w14:paraId="20DD95EA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tcBorders>
              <w:bottom w:val="single" w:sz="2" w:space="0" w:color="215E99" w:themeColor="text2" w:themeTint="BF"/>
            </w:tcBorders>
            <w:vAlign w:val="center"/>
          </w:tcPr>
          <w:p w14:paraId="6FCCF36B" w14:textId="77777777" w:rsidR="00A23B83" w:rsidRPr="00DC63DF" w:rsidRDefault="00A23B83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2"/>
                  <w:enabled/>
                  <w:calcOnExit w:val="0"/>
                  <w:textInput>
                    <w:type w:val="date"/>
                    <w:maxLength w:val="5"/>
                    <w:format w:val="dd.MM"/>
                  </w:textInput>
                </w:ffData>
              </w:fldChar>
            </w:r>
            <w:bookmarkStart w:id="74" w:name="DEch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2"/>
                  <w:enabled/>
                  <w:calcOnExit w:val="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75" w:name="HEch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5"/>
          </w:p>
        </w:tc>
        <w:tc>
          <w:tcPr>
            <w:tcW w:w="452" w:type="pct"/>
            <w:tcBorders>
              <w:bottom w:val="single" w:sz="2" w:space="0" w:color="215E99" w:themeColor="text2" w:themeTint="BF"/>
            </w:tcBorders>
            <w:vAlign w:val="center"/>
          </w:tcPr>
          <w:p w14:paraId="24A33FAB" w14:textId="77777777" w:rsidR="00A23B83" w:rsidRPr="00DC63DF" w:rsidRDefault="006F73C8" w:rsidP="00AC40C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tcBorders>
              <w:bottom w:val="single" w:sz="2" w:space="0" w:color="215E99" w:themeColor="text2" w:themeTint="BF"/>
            </w:tcBorders>
            <w:vAlign w:val="center"/>
          </w:tcPr>
          <w:p w14:paraId="25CE36E6" w14:textId="77777777" w:rsidR="00A23B83" w:rsidRPr="00DC63DF" w:rsidRDefault="00A23B83" w:rsidP="00E16C91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Express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6"/>
          </w:p>
        </w:tc>
        <w:tc>
          <w:tcPr>
            <w:tcW w:w="1219" w:type="pct"/>
            <w:tcBorders>
              <w:bottom w:val="single" w:sz="2" w:space="0" w:color="215E99" w:themeColor="text2" w:themeTint="BF"/>
            </w:tcBorders>
            <w:vAlign w:val="center"/>
          </w:tcPr>
          <w:p w14:paraId="731CDCBC" w14:textId="77777777" w:rsidR="00A23B83" w:rsidRPr="00DC63DF" w:rsidRDefault="00A23B83" w:rsidP="00510C5A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7" w:name="Analyse12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7"/>
          </w:p>
        </w:tc>
        <w:tc>
          <w:tcPr>
            <w:tcW w:w="712" w:type="pct"/>
            <w:tcBorders>
              <w:bottom w:val="single" w:sz="2" w:space="0" w:color="215E99" w:themeColor="text2" w:themeTint="BF"/>
            </w:tcBorders>
          </w:tcPr>
          <w:p w14:paraId="354D0791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8573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67281579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1369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07CCADF5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2577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523A522A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0378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1BDF4CE4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tcBorders>
              <w:top w:val="nil"/>
            </w:tcBorders>
            <w:vAlign w:val="center"/>
          </w:tcPr>
          <w:p w14:paraId="17136A05" w14:textId="77777777" w:rsidR="00A23B83" w:rsidRPr="00DC63DF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tcBorders>
              <w:top w:val="nil"/>
            </w:tcBorders>
            <w:vAlign w:val="center"/>
          </w:tcPr>
          <w:p w14:paraId="5ED70CBE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8" w:name="Ech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8"/>
          </w:p>
        </w:tc>
        <w:tc>
          <w:tcPr>
            <w:tcW w:w="316" w:type="pct"/>
            <w:tcBorders>
              <w:top w:val="nil"/>
            </w:tcBorders>
            <w:vAlign w:val="center"/>
          </w:tcPr>
          <w:p w14:paraId="7B10C770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tcBorders>
              <w:top w:val="nil"/>
            </w:tcBorders>
            <w:vAlign w:val="center"/>
          </w:tcPr>
          <w:p w14:paraId="4DBFFB8A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tcBorders>
              <w:top w:val="nil"/>
            </w:tcBorders>
            <w:vAlign w:val="center"/>
          </w:tcPr>
          <w:p w14:paraId="5921ADAE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3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bookmarkStart w:id="79" w:name="DEch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7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3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80" w:name="HEch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0"/>
          </w:p>
        </w:tc>
        <w:tc>
          <w:tcPr>
            <w:tcW w:w="452" w:type="pct"/>
            <w:tcBorders>
              <w:top w:val="nil"/>
            </w:tcBorders>
            <w:vAlign w:val="center"/>
          </w:tcPr>
          <w:p w14:paraId="7C10D029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tcBorders>
              <w:top w:val="nil"/>
            </w:tcBorders>
            <w:vAlign w:val="center"/>
          </w:tcPr>
          <w:p w14:paraId="2C0EC0F0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Express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1"/>
          </w:p>
        </w:tc>
        <w:tc>
          <w:tcPr>
            <w:tcW w:w="1219" w:type="pct"/>
            <w:tcBorders>
              <w:top w:val="nil"/>
            </w:tcBorders>
            <w:vAlign w:val="center"/>
          </w:tcPr>
          <w:p w14:paraId="4D0C7D65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2" w:name="Analyse13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2"/>
          </w:p>
        </w:tc>
        <w:tc>
          <w:tcPr>
            <w:tcW w:w="712" w:type="pct"/>
            <w:tcBorders>
              <w:top w:val="nil"/>
            </w:tcBorders>
          </w:tcPr>
          <w:p w14:paraId="73336D18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8533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16ED3705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08356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56473B0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73195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9B6FB9C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100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55448215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09589AA" w14:textId="77777777" w:rsidR="00A23B83" w:rsidRPr="00DC63DF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63CF197E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3" w:name="Ech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3"/>
          </w:p>
        </w:tc>
        <w:tc>
          <w:tcPr>
            <w:tcW w:w="316" w:type="pct"/>
            <w:vAlign w:val="center"/>
          </w:tcPr>
          <w:p w14:paraId="1B11F5B4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B0BC8B1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E1F0106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4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bookmarkStart w:id="84" w:name="DEch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85" w:name="HEch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5"/>
          </w:p>
        </w:tc>
        <w:tc>
          <w:tcPr>
            <w:tcW w:w="452" w:type="pct"/>
            <w:vAlign w:val="center"/>
          </w:tcPr>
          <w:p w14:paraId="76770B08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4FEF3987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Express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6"/>
          </w:p>
        </w:tc>
        <w:tc>
          <w:tcPr>
            <w:tcW w:w="1219" w:type="pct"/>
            <w:vAlign w:val="center"/>
          </w:tcPr>
          <w:p w14:paraId="277EC131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7" w:name="Analyse1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7"/>
          </w:p>
        </w:tc>
        <w:tc>
          <w:tcPr>
            <w:tcW w:w="712" w:type="pct"/>
          </w:tcPr>
          <w:p w14:paraId="44C643C6" w14:textId="77777777" w:rsidR="00B651A8" w:rsidRPr="00A23B83" w:rsidRDefault="007A7F3E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0198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A</w:t>
            </w:r>
          </w:p>
          <w:p w14:paraId="0522EE02" w14:textId="77777777" w:rsidR="00B651A8" w:rsidRPr="00A23B83" w:rsidRDefault="007A7F3E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0750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811657F" w14:textId="77777777" w:rsidR="00B651A8" w:rsidRPr="00A23B83" w:rsidRDefault="007A7F3E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96823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651A8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3E6F7767" w14:textId="77777777" w:rsidR="00A23B83" w:rsidRPr="001053D9" w:rsidRDefault="007A7F3E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633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2071DC60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403F4D66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57891FDD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8" w:name="Ech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8"/>
          </w:p>
        </w:tc>
        <w:tc>
          <w:tcPr>
            <w:tcW w:w="316" w:type="pct"/>
            <w:vAlign w:val="center"/>
          </w:tcPr>
          <w:p w14:paraId="42984B02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678270E1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23149D3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5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bookmarkStart w:id="89" w:name="DEch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8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5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90" w:name="HEch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0"/>
          </w:p>
        </w:tc>
        <w:tc>
          <w:tcPr>
            <w:tcW w:w="452" w:type="pct"/>
            <w:vAlign w:val="center"/>
          </w:tcPr>
          <w:p w14:paraId="07E9CE37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F98CE0D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Express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1"/>
          </w:p>
        </w:tc>
        <w:tc>
          <w:tcPr>
            <w:tcW w:w="1219" w:type="pct"/>
            <w:vAlign w:val="center"/>
          </w:tcPr>
          <w:p w14:paraId="142599CC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2" w:name="Analyse15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2"/>
          </w:p>
        </w:tc>
        <w:tc>
          <w:tcPr>
            <w:tcW w:w="712" w:type="pct"/>
          </w:tcPr>
          <w:p w14:paraId="0189EF1F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66377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3A71ABB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4543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5CB940B0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101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49F39397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57393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3AD749A1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4B202485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B25CD65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3" w:name="Ech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3"/>
          </w:p>
        </w:tc>
        <w:tc>
          <w:tcPr>
            <w:tcW w:w="316" w:type="pct"/>
            <w:vAlign w:val="center"/>
          </w:tcPr>
          <w:p w14:paraId="644575AE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57C073D1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0D281071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6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bookmarkStart w:id="94" w:name="DEch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95" w:name="HEch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5"/>
          </w:p>
        </w:tc>
        <w:tc>
          <w:tcPr>
            <w:tcW w:w="452" w:type="pct"/>
            <w:vAlign w:val="center"/>
          </w:tcPr>
          <w:p w14:paraId="550B67A9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194A978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Express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6"/>
          </w:p>
        </w:tc>
        <w:tc>
          <w:tcPr>
            <w:tcW w:w="1219" w:type="pct"/>
            <w:vAlign w:val="center"/>
          </w:tcPr>
          <w:p w14:paraId="2F3629BA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7" w:name="Analyse16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7"/>
          </w:p>
        </w:tc>
        <w:tc>
          <w:tcPr>
            <w:tcW w:w="712" w:type="pct"/>
          </w:tcPr>
          <w:p w14:paraId="4BEB82D6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63917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5072369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52397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DE63A8E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7243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24611109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3765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7A20DBA0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70308AA4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14397AA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8" w:name="Ech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8"/>
          </w:p>
        </w:tc>
        <w:tc>
          <w:tcPr>
            <w:tcW w:w="316" w:type="pct"/>
            <w:vAlign w:val="center"/>
          </w:tcPr>
          <w:p w14:paraId="691DFF64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EDB86BB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06CC80E4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7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bookmarkStart w:id="99" w:name="DEch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9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100" w:name="HEch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0"/>
          </w:p>
        </w:tc>
        <w:tc>
          <w:tcPr>
            <w:tcW w:w="452" w:type="pct"/>
            <w:vAlign w:val="center"/>
          </w:tcPr>
          <w:p w14:paraId="6E794CD8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E85E624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Express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1"/>
          </w:p>
        </w:tc>
        <w:tc>
          <w:tcPr>
            <w:tcW w:w="1219" w:type="pct"/>
            <w:vAlign w:val="center"/>
          </w:tcPr>
          <w:p w14:paraId="31DACDAB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2" w:name="Analyse17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2"/>
          </w:p>
        </w:tc>
        <w:tc>
          <w:tcPr>
            <w:tcW w:w="712" w:type="pct"/>
          </w:tcPr>
          <w:p w14:paraId="3210E3C0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2685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CFE134B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482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4A36F638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1449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3990913E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6025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27BB8F39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59967CBD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7D3C42FC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3" w:name="Ech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3"/>
          </w:p>
        </w:tc>
        <w:tc>
          <w:tcPr>
            <w:tcW w:w="316" w:type="pct"/>
            <w:vAlign w:val="center"/>
          </w:tcPr>
          <w:p w14:paraId="0BE2C612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5D55238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33BFF23B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8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bookmarkStart w:id="104" w:name="DEch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4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8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105" w:name="HEch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5"/>
          </w:p>
        </w:tc>
        <w:tc>
          <w:tcPr>
            <w:tcW w:w="452" w:type="pct"/>
            <w:vAlign w:val="center"/>
          </w:tcPr>
          <w:p w14:paraId="65BC8AA3" w14:textId="77777777" w:rsidR="00A23B83" w:rsidRPr="00DC63DF" w:rsidRDefault="00023BEF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D1F7AD1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Express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6"/>
          </w:p>
        </w:tc>
        <w:tc>
          <w:tcPr>
            <w:tcW w:w="1219" w:type="pct"/>
            <w:vAlign w:val="center"/>
          </w:tcPr>
          <w:p w14:paraId="0BB7511C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7" w:name="Analyse18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7"/>
          </w:p>
        </w:tc>
        <w:tc>
          <w:tcPr>
            <w:tcW w:w="712" w:type="pct"/>
          </w:tcPr>
          <w:p w14:paraId="12AF66F5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21286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6E0D78ED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611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5E51795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83119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0C66FCC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49694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A23B83" w:rsidRPr="001053D9" w14:paraId="3045CA8F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1723454" w14:textId="77777777" w:rsidR="00A23B83" w:rsidRPr="001053D9" w:rsidRDefault="00A23B83" w:rsidP="00AF4D2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754E6450" w14:textId="77777777" w:rsidR="00A23B83" w:rsidRPr="00DC63DF" w:rsidRDefault="00A23B83" w:rsidP="001C358E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8" w:name="Ech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8"/>
          </w:p>
        </w:tc>
        <w:tc>
          <w:tcPr>
            <w:tcW w:w="316" w:type="pct"/>
            <w:vAlign w:val="center"/>
          </w:tcPr>
          <w:p w14:paraId="5B6B3D2F" w14:textId="77777777" w:rsidR="00A23B83" w:rsidRPr="00DC63DF" w:rsidRDefault="00A23B83" w:rsidP="00B36F32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C17121C" w14:textId="77777777" w:rsidR="00A23B83" w:rsidRPr="00DC63DF" w:rsidRDefault="00A23B83" w:rsidP="00945C36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5C1E9470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bookmarkStart w:id="109" w:name="DEch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0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110" w:name="HEch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10"/>
          </w:p>
        </w:tc>
        <w:tc>
          <w:tcPr>
            <w:tcW w:w="452" w:type="pct"/>
            <w:vAlign w:val="center"/>
          </w:tcPr>
          <w:p w14:paraId="1C31657B" w14:textId="77777777" w:rsidR="00A23B83" w:rsidRPr="00DC63DF" w:rsidRDefault="006F73C8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E0EDC87" w14:textId="77777777" w:rsidR="00A23B83" w:rsidRPr="00DC63DF" w:rsidRDefault="00A23B83" w:rsidP="001C358E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Express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11"/>
          </w:p>
        </w:tc>
        <w:tc>
          <w:tcPr>
            <w:tcW w:w="1219" w:type="pct"/>
            <w:vAlign w:val="center"/>
          </w:tcPr>
          <w:p w14:paraId="0B2EED67" w14:textId="77777777" w:rsidR="00A23B83" w:rsidRPr="00DC63DF" w:rsidRDefault="00A23B83" w:rsidP="001C358E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2" w:name="Analyse19"/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bookmarkEnd w:id="112"/>
          </w:p>
        </w:tc>
        <w:tc>
          <w:tcPr>
            <w:tcW w:w="712" w:type="pct"/>
          </w:tcPr>
          <w:p w14:paraId="22565166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456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647D8CBF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526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3F8D5B4C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7581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2CF43945" w14:textId="77777777" w:rsidR="00A23B83" w:rsidRPr="001053D9" w:rsidRDefault="007A7F3E" w:rsidP="000C66D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5388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041C7C1A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00789629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D255DF1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0D919F20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269252ED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56840415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19D81BE" w14:textId="77777777" w:rsidR="00B651A8" w:rsidRPr="00DC63DF" w:rsidRDefault="00023BEF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6F73C8"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2872B98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06A02A55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4984B6A0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921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035EF75D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4957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6D445917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26464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721AAAEF" w14:textId="77777777" w:rsidR="00B651A8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2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61D9E7A3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53D1ACDD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2DE175B3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3D6D1E95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E3B09B5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59F0147B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6A4EA792" w14:textId="77777777" w:rsidR="00B651A8" w:rsidRPr="00DC63DF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67F73AA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4285229D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088DC36B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1331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18EA64E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72981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188ECE4A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692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398C9917" w14:textId="77777777" w:rsidR="00B651A8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72275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4AEC6EE0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7F9841B6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0F1DD9BB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0736A318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561B801F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780F0C23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7451839D" w14:textId="77777777" w:rsidR="00B651A8" w:rsidRPr="00DC63DF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76330343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1E110A77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0ECB4B14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09451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80BFB8F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09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6EBE66C0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9449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1978D0BC" w14:textId="77777777" w:rsidR="00B651A8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8308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68D0B9B2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B665227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4F6A86A5" w14:textId="77777777" w:rsidR="00B651A8" w:rsidRPr="00DC63DF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44BC581C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88D00CB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24641E53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FEC20EF" w14:textId="77777777" w:rsidR="00B651A8" w:rsidRPr="00DC63DF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10B82EF1" w14:textId="77777777" w:rsidR="00B651A8" w:rsidRPr="00DC63DF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04ED9D49" w14:textId="77777777" w:rsidR="00B651A8" w:rsidRPr="00DC63DF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DC63DF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2AB7A2CF" w14:textId="77777777" w:rsidR="00B651A8" w:rsidRPr="00A23B83" w:rsidRDefault="007A7F3E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45044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A</w:t>
            </w:r>
          </w:p>
          <w:p w14:paraId="61ED95E5" w14:textId="77777777" w:rsidR="00B651A8" w:rsidRPr="00A23B83" w:rsidRDefault="007A7F3E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7741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729C62F5" w14:textId="77777777" w:rsidR="00B651A8" w:rsidRPr="00A23B83" w:rsidRDefault="007A7F3E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9342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651A8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748D3900" w14:textId="77777777" w:rsidR="00B651A8" w:rsidRPr="00A23B83" w:rsidRDefault="007A7F3E" w:rsidP="00B651A8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9219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1A8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651A8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70619501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2A70D5E1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45C9E803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6DD69BAC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5D1EF47E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07966BE8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30B64680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BBB5E36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3E1A22EC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0BBA8164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3741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0D02A203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21010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390E07E9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85137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A523FAC" w14:textId="77777777" w:rsidR="00B651A8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79865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18AB76EA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6A9E3A4D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532F8E63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627653D0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707A4952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E5BCB2C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428E1E8B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61367FE1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02D4BC39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3645963F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640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26A1C9EE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832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7CC6E2D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4960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68AB8F75" w14:textId="77777777" w:rsidR="00B651A8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4849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5D4C821D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04FDA8B5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23DD5FD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69470128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640448DA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36BAD90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24EE230A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5EC2F32C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77F7D631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79E115A0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87361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B0796D5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03017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7D323F05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06586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BA89443" w14:textId="77777777" w:rsidR="00B651A8" w:rsidRDefault="007A7F3E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3400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7317FE65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5B288014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3BC66E89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468B4D7E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6928BECD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5B2CAB1E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BAD8646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B05063F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7ACD580E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32B801A1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120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582350BC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151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5DDD0E91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49925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484BB74" w14:textId="77777777" w:rsidR="00B651A8" w:rsidRDefault="007A7F3E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10018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4D3C7DBA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7A875DCD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36267E14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7DBFA1CC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3BAF1BD3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47CB4C49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D3A762B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26D42DCF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34EE1E0A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2E03362F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83202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4C4266AA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74757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A696D70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2711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299827D2" w14:textId="77777777" w:rsidR="00B651A8" w:rsidRDefault="007A7F3E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6161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044C8453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24B02BA1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158677EA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62B2F6DD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06B57898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7AE01FCE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033111B5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0C810793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4D0C5C6F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6E42EA79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9929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182A24E9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61027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23D6C95A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7047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01F738D9" w14:textId="77777777" w:rsidR="00B651A8" w:rsidRDefault="007A7F3E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18850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  <w:tr w:rsidR="00B651A8" w:rsidRPr="001053D9" w14:paraId="1AD48B1B" w14:textId="77777777" w:rsidTr="007B6BF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" w:type="pct"/>
            <w:vAlign w:val="center"/>
          </w:tcPr>
          <w:p w14:paraId="067D0D12" w14:textId="77777777" w:rsidR="00B651A8" w:rsidRPr="001053D9" w:rsidRDefault="00B651A8" w:rsidP="00B651A8">
            <w:pPr>
              <w:pStyle w:val="ListParagraph"/>
              <w:numPr>
                <w:ilvl w:val="0"/>
                <w:numId w:val="2"/>
              </w:num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5" w:type="pct"/>
            <w:vAlign w:val="center"/>
          </w:tcPr>
          <w:p w14:paraId="066B1664" w14:textId="77777777" w:rsidR="00B651A8" w:rsidRPr="001053D9" w:rsidRDefault="00B651A8" w:rsidP="00B651A8">
            <w:pPr>
              <w:tabs>
                <w:tab w:val="left" w:pos="4536"/>
              </w:tabs>
              <w:ind w:left="8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ch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5546C103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06" w:type="pct"/>
            <w:vAlign w:val="center"/>
          </w:tcPr>
          <w:p w14:paraId="16677C5B" w14:textId="77777777" w:rsidR="00B651A8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631" w:type="pct"/>
            <w:vAlign w:val="center"/>
          </w:tcPr>
          <w:p w14:paraId="1B1A654F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DEch19"/>
                  <w:enabled/>
                  <w:calcOnExit w:val="0"/>
                  <w:textInput>
                    <w:type w:val="date"/>
                    <w:format w:val="dd.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t xml:space="preserve"> | 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HEch19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2" w:type="pct"/>
            <w:vAlign w:val="center"/>
          </w:tcPr>
          <w:p w14:paraId="5EAD4EA8" w14:textId="77777777" w:rsidR="00B651A8" w:rsidRDefault="006F73C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choisir-"/>
                    <w:listEntry w:val="Terre"/>
                    <w:listEntry w:val="Béton"/>
                    <w:listEntry w:val="Ballast"/>
                    <w:listEntry w:val="Eau de surface"/>
                    <w:listEntry w:val="Eau de rejet"/>
                    <w:listEntry w:val="Eau potable"/>
                    <w:listEntry w:val="Poussière"/>
                    <w:listEntry w:val="Huile minérale"/>
                    <w:listEntry w:val="Autre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451" w:type="pct"/>
            <w:vAlign w:val="center"/>
          </w:tcPr>
          <w:p w14:paraId="39AF5D65" w14:textId="77777777" w:rsidR="00B651A8" w:rsidRPr="001053D9" w:rsidRDefault="00B651A8" w:rsidP="00B651A8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Expre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219" w:type="pct"/>
            <w:vAlign w:val="center"/>
          </w:tcPr>
          <w:p w14:paraId="179EC7C8" w14:textId="77777777" w:rsidR="00B651A8" w:rsidRPr="001053D9" w:rsidRDefault="00B651A8" w:rsidP="00B651A8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Analyse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1053D9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712" w:type="pct"/>
          </w:tcPr>
          <w:p w14:paraId="41630033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34470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>OLED Type A</w:t>
            </w:r>
          </w:p>
          <w:p w14:paraId="0E0B7561" w14:textId="77777777" w:rsidR="000C66D2" w:rsidRPr="00C51DDD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7746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C66D2" w:rsidRPr="00C51DDD">
              <w:rPr>
                <w:rFonts w:ascii="Arial" w:hAnsi="Arial" w:cs="Arial"/>
                <w:sz w:val="18"/>
                <w:szCs w:val="18"/>
                <w:lang w:val="en-US"/>
              </w:rPr>
              <w:t xml:space="preserve"> OLED Type B, D, E</w:t>
            </w:r>
          </w:p>
          <w:p w14:paraId="68A2BD56" w14:textId="77777777" w:rsidR="000C66D2" w:rsidRPr="00A23B83" w:rsidRDefault="007A7F3E" w:rsidP="000C66D2">
            <w:pPr>
              <w:tabs>
                <w:tab w:val="left" w:pos="1163"/>
                <w:tab w:val="left" w:pos="4536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3396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0C66D2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>Sol</w:t>
            </w:r>
          </w:p>
          <w:p w14:paraId="464687CD" w14:textId="77777777" w:rsidR="00B651A8" w:rsidRDefault="007A7F3E" w:rsidP="000C66D2">
            <w:pPr>
              <w:tabs>
                <w:tab w:val="left" w:pos="1163"/>
                <w:tab w:val="left" w:pos="4536"/>
              </w:tabs>
              <w:rPr>
                <w:rFonts w:ascii="MS Gothic" w:eastAsia="MS Gothic" w:hAnsi="MS Gothic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-2245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D2">
                  <w:rPr>
                    <w:rFonts w:ascii="MS Gothic" w:eastAsia="MS Gothic" w:hAnsi="MS Gothic" w:cs="Arial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0C66D2" w:rsidRPr="00A23B83">
              <w:rPr>
                <w:rFonts w:ascii="Arial" w:hAnsi="Arial" w:cs="Arial"/>
                <w:sz w:val="18"/>
                <w:szCs w:val="18"/>
                <w:lang w:val="fr-FR"/>
              </w:rPr>
              <w:t xml:space="preserve"> OSites</w:t>
            </w:r>
          </w:p>
        </w:tc>
      </w:tr>
    </w:tbl>
    <w:p w14:paraId="66E95729" w14:textId="77777777" w:rsidR="00331316" w:rsidRPr="001053D9" w:rsidRDefault="00331316" w:rsidP="00815065">
      <w:pPr>
        <w:tabs>
          <w:tab w:val="left" w:pos="4536"/>
        </w:tabs>
        <w:spacing w:before="120" w:after="0"/>
        <w:rPr>
          <w:rFonts w:ascii="Arial" w:hAnsi="Arial" w:cs="Arial"/>
          <w:sz w:val="18"/>
          <w:szCs w:val="18"/>
        </w:rPr>
      </w:pPr>
    </w:p>
    <w:sectPr w:rsidR="00331316" w:rsidRPr="001053D9" w:rsidSect="00C51DD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304" w:right="567" w:bottom="907" w:left="56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A0A7" w14:textId="77777777" w:rsidR="00AB7AF0" w:rsidRDefault="00AB7AF0" w:rsidP="00331316">
      <w:pPr>
        <w:spacing w:after="0" w:line="240" w:lineRule="auto"/>
      </w:pPr>
      <w:r>
        <w:separator/>
      </w:r>
    </w:p>
  </w:endnote>
  <w:endnote w:type="continuationSeparator" w:id="0">
    <w:p w14:paraId="0A238D38" w14:textId="77777777" w:rsidR="00AB7AF0" w:rsidRDefault="00AB7AF0" w:rsidP="0033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DB6" w14:textId="77777777" w:rsidR="00DE195B" w:rsidRPr="00B12076" w:rsidRDefault="00DE195B" w:rsidP="00877098">
    <w:pPr>
      <w:pStyle w:val="Footer"/>
      <w:tabs>
        <w:tab w:val="clear" w:pos="4536"/>
        <w:tab w:val="left" w:pos="1701"/>
        <w:tab w:val="center" w:pos="7938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E-0052</w:t>
    </w:r>
    <w:r w:rsidR="00877098">
      <w:rPr>
        <w:rFonts w:ascii="Arial" w:hAnsi="Arial" w:cs="Arial"/>
        <w:sz w:val="18"/>
        <w:szCs w:val="18"/>
      </w:rPr>
      <w:tab/>
    </w:r>
    <w:r w:rsidR="001B3068" w:rsidRPr="00B12076">
      <w:rPr>
        <w:rFonts w:ascii="Arial" w:hAnsi="Arial" w:cs="Arial"/>
        <w:sz w:val="18"/>
        <w:szCs w:val="18"/>
      </w:rPr>
      <w:ptab w:relativeTo="margin" w:alignment="right" w:leader="none"/>
    </w:r>
    <w:r w:rsidR="001B3068" w:rsidRPr="00B12076">
      <w:rPr>
        <w:rFonts w:ascii="Arial" w:hAnsi="Arial" w:cs="Arial"/>
        <w:sz w:val="18"/>
        <w:szCs w:val="18"/>
      </w:rPr>
      <w:fldChar w:fldCharType="begin"/>
    </w:r>
    <w:r w:rsidR="001B3068" w:rsidRPr="00B12076">
      <w:rPr>
        <w:rFonts w:ascii="Arial" w:hAnsi="Arial" w:cs="Arial"/>
        <w:sz w:val="18"/>
        <w:szCs w:val="18"/>
      </w:rPr>
      <w:instrText>PAGE   \* MERGEFORMAT</w:instrText>
    </w:r>
    <w:r w:rsidR="001B3068" w:rsidRPr="00B12076">
      <w:rPr>
        <w:rFonts w:ascii="Arial" w:hAnsi="Arial" w:cs="Arial"/>
        <w:sz w:val="18"/>
        <w:szCs w:val="18"/>
      </w:rPr>
      <w:fldChar w:fldCharType="separate"/>
    </w:r>
    <w:r w:rsidR="001B3068" w:rsidRPr="00B12076">
      <w:rPr>
        <w:rFonts w:ascii="Arial" w:hAnsi="Arial" w:cs="Arial"/>
        <w:sz w:val="18"/>
        <w:szCs w:val="18"/>
        <w:lang w:val="fr-FR"/>
      </w:rPr>
      <w:t>1</w:t>
    </w:r>
    <w:r w:rsidR="001B3068" w:rsidRPr="00B12076">
      <w:rPr>
        <w:rFonts w:ascii="Arial" w:hAnsi="Arial" w:cs="Arial"/>
        <w:sz w:val="18"/>
        <w:szCs w:val="18"/>
      </w:rPr>
      <w:fldChar w:fldCharType="end"/>
    </w:r>
    <w:r w:rsidR="00B12076">
      <w:rPr>
        <w:rFonts w:ascii="Arial" w:hAnsi="Arial" w:cs="Arial"/>
        <w:sz w:val="18"/>
        <w:szCs w:val="18"/>
      </w:rPr>
      <w:t>/</w:t>
    </w:r>
    <w:r w:rsidR="00B12076">
      <w:rPr>
        <w:rFonts w:ascii="Arial" w:hAnsi="Arial" w:cs="Arial"/>
        <w:sz w:val="18"/>
        <w:szCs w:val="18"/>
      </w:rPr>
      <w:fldChar w:fldCharType="begin"/>
    </w:r>
    <w:r w:rsidR="00B12076">
      <w:rPr>
        <w:rFonts w:ascii="Arial" w:hAnsi="Arial" w:cs="Arial"/>
        <w:sz w:val="18"/>
        <w:szCs w:val="18"/>
      </w:rPr>
      <w:instrText xml:space="preserve"> NUMPAGES   \* MERGEFORMAT </w:instrText>
    </w:r>
    <w:r w:rsidR="00B12076">
      <w:rPr>
        <w:rFonts w:ascii="Arial" w:hAnsi="Arial" w:cs="Arial"/>
        <w:sz w:val="18"/>
        <w:szCs w:val="18"/>
      </w:rPr>
      <w:fldChar w:fldCharType="separate"/>
    </w:r>
    <w:r w:rsidR="00B12076">
      <w:rPr>
        <w:rFonts w:ascii="Arial" w:hAnsi="Arial" w:cs="Arial"/>
        <w:noProof/>
        <w:sz w:val="18"/>
        <w:szCs w:val="18"/>
      </w:rPr>
      <w:t>1</w:t>
    </w:r>
    <w:r w:rsidR="00B12076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DF49" w14:textId="77777777" w:rsidR="00C51DDD" w:rsidRPr="00C51DDD" w:rsidRDefault="00C51DDD" w:rsidP="00C51DDD">
    <w:pPr>
      <w:pStyle w:val="Footer"/>
      <w:tabs>
        <w:tab w:val="clear" w:pos="4536"/>
        <w:tab w:val="left" w:pos="1701"/>
        <w:tab w:val="center" w:pos="7938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E-0052</w:t>
    </w:r>
    <w:r>
      <w:rPr>
        <w:rFonts w:ascii="Arial" w:hAnsi="Arial" w:cs="Arial"/>
        <w:sz w:val="18"/>
        <w:szCs w:val="18"/>
      </w:rPr>
      <w:tab/>
    </w:r>
    <w:r w:rsidRPr="00B12076">
      <w:rPr>
        <w:rFonts w:ascii="Arial" w:hAnsi="Arial" w:cs="Arial"/>
        <w:sz w:val="18"/>
        <w:szCs w:val="18"/>
      </w:rPr>
      <w:t>Visa :</w:t>
    </w:r>
    <w:r>
      <w:rPr>
        <w:rFonts w:ascii="Arial" w:hAnsi="Arial" w:cs="Arial"/>
        <w:sz w:val="18"/>
        <w:szCs w:val="18"/>
      </w:rPr>
      <w:tab/>
    </w:r>
    <w:r w:rsidRPr="00B12076">
      <w:rPr>
        <w:rFonts w:ascii="Arial" w:hAnsi="Arial" w:cs="Arial"/>
        <w:sz w:val="18"/>
        <w:szCs w:val="18"/>
      </w:rPr>
      <w:t xml:space="preserve"> Date :</w:t>
    </w:r>
    <w:r w:rsidRPr="00B12076">
      <w:rPr>
        <w:rFonts w:ascii="Arial" w:hAnsi="Arial" w:cs="Arial"/>
        <w:sz w:val="18"/>
        <w:szCs w:val="18"/>
      </w:rPr>
      <w:ptab w:relativeTo="margin" w:alignment="right" w:leader="none"/>
    </w:r>
    <w:r w:rsidRPr="00B12076">
      <w:rPr>
        <w:rFonts w:ascii="Arial" w:hAnsi="Arial" w:cs="Arial"/>
        <w:sz w:val="18"/>
        <w:szCs w:val="18"/>
      </w:rPr>
      <w:fldChar w:fldCharType="begin"/>
    </w:r>
    <w:r w:rsidRPr="00B12076">
      <w:rPr>
        <w:rFonts w:ascii="Arial" w:hAnsi="Arial" w:cs="Arial"/>
        <w:sz w:val="18"/>
        <w:szCs w:val="18"/>
      </w:rPr>
      <w:instrText>PAGE   \* MERGEFORMAT</w:instrText>
    </w:r>
    <w:r w:rsidRPr="00B12076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B12076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ACE4" w14:textId="77777777" w:rsidR="00AB7AF0" w:rsidRDefault="00AB7AF0" w:rsidP="00331316">
      <w:pPr>
        <w:spacing w:after="0" w:line="240" w:lineRule="auto"/>
      </w:pPr>
      <w:r>
        <w:separator/>
      </w:r>
    </w:p>
  </w:footnote>
  <w:footnote w:type="continuationSeparator" w:id="0">
    <w:p w14:paraId="5B06D5CD" w14:textId="77777777" w:rsidR="00AB7AF0" w:rsidRDefault="00AB7AF0" w:rsidP="0033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6FAF" w14:textId="77777777" w:rsidR="00331316" w:rsidRDefault="000222B8" w:rsidP="00733A87">
    <w:pPr>
      <w:pStyle w:val="Header"/>
      <w:jc w:val="right"/>
    </w:pPr>
    <w:r>
      <w:rPr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698DD" wp14:editId="35F30A70">
              <wp:simplePos x="0" y="0"/>
              <wp:positionH relativeFrom="margin">
                <wp:align>left</wp:align>
              </wp:positionH>
              <wp:positionV relativeFrom="paragraph">
                <wp:posOffset>-120015</wp:posOffset>
              </wp:positionV>
              <wp:extent cx="3162300" cy="504825"/>
              <wp:effectExtent l="0" t="0" r="0" b="952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98CB0" w14:textId="77777777" w:rsidR="00331316" w:rsidRPr="00B12076" w:rsidRDefault="00331316" w:rsidP="00733A8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>Av. de Provence 18-20, CH-1007 Lausanne</w:t>
                          </w:r>
                        </w:p>
                        <w:p w14:paraId="32872DAE" w14:textId="77777777" w:rsidR="00331316" w:rsidRPr="00B12076" w:rsidRDefault="00331316" w:rsidP="00733A8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sym w:font="Wingdings" w:char="F029"/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 xml:space="preserve"> Lausanne +41 58 100 53 93 </w:t>
                          </w:r>
                          <w:r w:rsidR="000222B8" w:rsidRPr="00B12076">
                            <w:rPr>
                              <w:rFonts w:ascii="Arial" w:hAnsi="Arial" w:cs="Arial"/>
                              <w:sz w:val="16"/>
                            </w:rPr>
                            <w:t>|</w:t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sym w:font="Wingdings" w:char="F029"/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 xml:space="preserve"> Delémont +41 58 100 53 94</w:t>
                          </w:r>
                        </w:p>
                        <w:p w14:paraId="06F03BDD" w14:textId="77777777" w:rsidR="00B76908" w:rsidRPr="00B12076" w:rsidRDefault="00B76908" w:rsidP="00733A87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>labo@</w:t>
                          </w:r>
                          <w:r w:rsidR="00C51DDD">
                            <w:rPr>
                              <w:rFonts w:ascii="Arial" w:hAnsi="Arial" w:cs="Arial"/>
                              <w:sz w:val="16"/>
                            </w:rPr>
                            <w:t>etdach.eurofins</w:t>
                          </w:r>
                          <w:r w:rsidRPr="00B12076">
                            <w:rPr>
                              <w:rFonts w:ascii="Arial" w:hAnsi="Arial" w:cs="Arial"/>
                              <w:sz w:val="16"/>
                            </w:rPr>
                            <w:t>.com</w:t>
                          </w:r>
                        </w:p>
                        <w:p w14:paraId="493543FC" w14:textId="77777777" w:rsidR="00B76908" w:rsidRDefault="00B76908" w:rsidP="00331316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B7DE4F4" w14:textId="77777777" w:rsidR="00B76908" w:rsidRPr="000160B9" w:rsidRDefault="00B76908" w:rsidP="00331316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47C52647" w14:textId="77777777" w:rsidR="00331316" w:rsidRPr="00A56C41" w:rsidRDefault="00331316" w:rsidP="00331316">
                          <w:pPr>
                            <w:pStyle w:val="BalloonText"/>
                            <w:rPr>
                              <w:rFonts w:asciiTheme="minorHAnsi" w:hAnsiTheme="minorHAnsi" w:cs="Arial"/>
                              <w:szCs w:val="24"/>
                            </w:rPr>
                          </w:pPr>
                          <w:r w:rsidRPr="00A56C41">
                            <w:rPr>
                              <w:rFonts w:asciiTheme="minorHAnsi" w:hAnsiTheme="minorHAnsi" w:cs="Arial"/>
                              <w:szCs w:val="24"/>
                            </w:rPr>
                            <w:t xml:space="preserve">labo@scitec-research.com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698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9.45pt;width:249pt;height:3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" filled="f" stroked="f">
              <v:textbox>
                <w:txbxContent>
                  <w:p w14:paraId="7BA98CB0" w14:textId="77777777" w:rsidR="00331316" w:rsidRPr="00B12076" w:rsidRDefault="00331316" w:rsidP="00733A87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B12076">
                      <w:rPr>
                        <w:rFonts w:ascii="Arial" w:hAnsi="Arial" w:cs="Arial"/>
                        <w:sz w:val="16"/>
                      </w:rPr>
                      <w:t>Av. de Provence 18-20, CH-1007 Lausanne</w:t>
                    </w:r>
                  </w:p>
                  <w:p w14:paraId="32872DAE" w14:textId="77777777" w:rsidR="00331316" w:rsidRPr="00B12076" w:rsidRDefault="00331316" w:rsidP="00733A87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B12076">
                      <w:rPr>
                        <w:rFonts w:ascii="Arial" w:hAnsi="Arial" w:cs="Arial"/>
                        <w:sz w:val="16"/>
                      </w:rPr>
                      <w:sym w:font="Wingdings" w:char="F029"/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 xml:space="preserve"> Lausanne +41 58 100 53 93 </w:t>
                    </w:r>
                    <w:r w:rsidR="000222B8" w:rsidRPr="00B12076">
                      <w:rPr>
                        <w:rFonts w:ascii="Arial" w:hAnsi="Arial" w:cs="Arial"/>
                        <w:sz w:val="16"/>
                      </w:rPr>
                      <w:t>|</w:t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sym w:font="Wingdings" w:char="F029"/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 xml:space="preserve"> Delémont +41 58 100 53 94</w:t>
                    </w:r>
                  </w:p>
                  <w:p w14:paraId="06F03BDD" w14:textId="77777777" w:rsidR="00B76908" w:rsidRPr="00B12076" w:rsidRDefault="00B76908" w:rsidP="00733A87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B12076">
                      <w:rPr>
                        <w:rFonts w:ascii="Arial" w:hAnsi="Arial" w:cs="Arial"/>
                        <w:sz w:val="16"/>
                      </w:rPr>
                      <w:t>labo@</w:t>
                    </w:r>
                    <w:r w:rsidR="00C51DDD">
                      <w:rPr>
                        <w:rFonts w:ascii="Arial" w:hAnsi="Arial" w:cs="Arial"/>
                        <w:sz w:val="16"/>
                      </w:rPr>
                      <w:t>etdach.eurofins</w:t>
                    </w:r>
                    <w:r w:rsidRPr="00B12076">
                      <w:rPr>
                        <w:rFonts w:ascii="Arial" w:hAnsi="Arial" w:cs="Arial"/>
                        <w:sz w:val="16"/>
                      </w:rPr>
                      <w:t>.com</w:t>
                    </w:r>
                  </w:p>
                  <w:p w14:paraId="493543FC" w14:textId="77777777" w:rsidR="00B76908" w:rsidRDefault="00B76908" w:rsidP="00331316">
                    <w:pPr>
                      <w:rPr>
                        <w:rFonts w:cs="Arial"/>
                        <w:sz w:val="16"/>
                      </w:rPr>
                    </w:pPr>
                  </w:p>
                  <w:p w14:paraId="1B7DE4F4" w14:textId="77777777" w:rsidR="00B76908" w:rsidRPr="000160B9" w:rsidRDefault="00B76908" w:rsidP="00331316">
                    <w:pPr>
                      <w:rPr>
                        <w:rFonts w:cs="Arial"/>
                        <w:sz w:val="16"/>
                      </w:rPr>
                    </w:pPr>
                  </w:p>
                  <w:p w14:paraId="47C52647" w14:textId="77777777" w:rsidR="00331316" w:rsidRPr="00A56C41" w:rsidRDefault="00331316" w:rsidP="00331316">
                    <w:pPr>
                      <w:pStyle w:val="BalloonText"/>
                      <w:rPr>
                        <w:rFonts w:asciiTheme="minorHAnsi" w:hAnsiTheme="minorHAnsi" w:cs="Arial"/>
                        <w:szCs w:val="24"/>
                      </w:rPr>
                    </w:pPr>
                    <w:r w:rsidRPr="00A56C41">
                      <w:rPr>
                        <w:rFonts w:asciiTheme="minorHAnsi" w:hAnsiTheme="minorHAnsi" w:cs="Arial"/>
                        <w:szCs w:val="24"/>
                      </w:rPr>
                      <w:t xml:space="preserve">labo@scitec-research.com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31316">
      <w:rPr>
        <w:noProof/>
      </w:rPr>
      <w:drawing>
        <wp:inline distT="0" distB="0" distL="0" distR="0" wp14:anchorId="47E42E59" wp14:editId="17D2E6FF">
          <wp:extent cx="1657920" cy="360000"/>
          <wp:effectExtent l="0" t="0" r="0" b="2540"/>
          <wp:docPr id="15316576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2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8106" w14:textId="77777777" w:rsidR="00C51DDD" w:rsidRPr="00B12076" w:rsidRDefault="00C51DDD" w:rsidP="00C51DDD">
    <w:pPr>
      <w:spacing w:after="0"/>
      <w:rPr>
        <w:rFonts w:ascii="Arial" w:hAnsi="Arial" w:cs="Arial"/>
        <w:sz w:val="16"/>
      </w:rPr>
    </w:pPr>
    <w:r w:rsidRPr="00331316">
      <w:rPr>
        <w:noProof/>
      </w:rPr>
      <w:drawing>
        <wp:anchor distT="0" distB="0" distL="114300" distR="114300" simplePos="0" relativeHeight="251661312" behindDoc="0" locked="0" layoutInCell="1" allowOverlap="1" wp14:anchorId="10F4963D" wp14:editId="12344E39">
          <wp:simplePos x="0" y="0"/>
          <wp:positionH relativeFrom="column">
            <wp:posOffset>8317230</wp:posOffset>
          </wp:positionH>
          <wp:positionV relativeFrom="paragraph">
            <wp:posOffset>-24765</wp:posOffset>
          </wp:positionV>
          <wp:extent cx="1657350" cy="359410"/>
          <wp:effectExtent l="0" t="0" r="0" b="2540"/>
          <wp:wrapNone/>
          <wp:docPr id="5210106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2076">
      <w:rPr>
        <w:rFonts w:ascii="Arial" w:hAnsi="Arial" w:cs="Arial"/>
        <w:sz w:val="16"/>
      </w:rPr>
      <w:t>Av. de Provence 18-20, CH-1007 Lausanne</w:t>
    </w:r>
  </w:p>
  <w:p w14:paraId="3772C302" w14:textId="77777777" w:rsidR="00C51DDD" w:rsidRPr="00B12076" w:rsidRDefault="00C51DDD" w:rsidP="00C51DDD">
    <w:pPr>
      <w:spacing w:after="0"/>
      <w:rPr>
        <w:rFonts w:ascii="Arial" w:hAnsi="Arial" w:cs="Arial"/>
        <w:sz w:val="16"/>
      </w:rPr>
    </w:pPr>
    <w:r w:rsidRPr="00B12076">
      <w:rPr>
        <w:rFonts w:ascii="Arial" w:hAnsi="Arial" w:cs="Arial"/>
        <w:sz w:val="16"/>
      </w:rPr>
      <w:sym w:font="Wingdings" w:char="F029"/>
    </w:r>
    <w:r w:rsidRPr="00B12076">
      <w:rPr>
        <w:rFonts w:ascii="Arial" w:hAnsi="Arial" w:cs="Arial"/>
        <w:sz w:val="16"/>
      </w:rPr>
      <w:t xml:space="preserve"> Lausanne +41 58 100 53 93 | </w:t>
    </w:r>
    <w:r w:rsidRPr="00B12076">
      <w:rPr>
        <w:rFonts w:ascii="Arial" w:hAnsi="Arial" w:cs="Arial"/>
        <w:sz w:val="16"/>
      </w:rPr>
      <w:sym w:font="Wingdings" w:char="F029"/>
    </w:r>
    <w:r w:rsidRPr="00B12076">
      <w:rPr>
        <w:rFonts w:ascii="Arial" w:hAnsi="Arial" w:cs="Arial"/>
        <w:sz w:val="16"/>
      </w:rPr>
      <w:t xml:space="preserve"> Delémont +41 58 100 53 94</w:t>
    </w:r>
  </w:p>
  <w:p w14:paraId="48AFF912" w14:textId="77777777" w:rsidR="00C51DDD" w:rsidRPr="00C51DDD" w:rsidRDefault="00C51DDD" w:rsidP="00C51DDD">
    <w:pPr>
      <w:tabs>
        <w:tab w:val="center" w:pos="7938"/>
        <w:tab w:val="right" w:pos="15876"/>
      </w:tabs>
      <w:spacing w:after="0"/>
      <w:rPr>
        <w:rFonts w:ascii="Arial" w:hAnsi="Arial" w:cs="Arial"/>
        <w:sz w:val="16"/>
      </w:rPr>
    </w:pPr>
    <w:r w:rsidRPr="00C51DDD">
      <w:rPr>
        <w:rFonts w:ascii="Arial" w:hAnsi="Arial" w:cs="Arial"/>
        <w:sz w:val="16"/>
      </w:rPr>
      <w:t>labo@etdach.eurofins.com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D7390"/>
    <w:multiLevelType w:val="hybridMultilevel"/>
    <w:tmpl w:val="0A245DF6"/>
    <w:lvl w:ilvl="0" w:tplc="077CA49A">
      <w:start w:val="1"/>
      <w:numFmt w:val="decimal"/>
      <w:suff w:val="nothing"/>
      <w:lvlText w:val="%1"/>
      <w:lvlJc w:val="left"/>
      <w:pPr>
        <w:ind w:left="851" w:firstLine="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91" w:hanging="360"/>
      </w:pPr>
    </w:lvl>
    <w:lvl w:ilvl="2" w:tplc="100C001B" w:tentative="1">
      <w:start w:val="1"/>
      <w:numFmt w:val="lowerRoman"/>
      <w:lvlText w:val="%3."/>
      <w:lvlJc w:val="right"/>
      <w:pPr>
        <w:ind w:left="3011" w:hanging="180"/>
      </w:pPr>
    </w:lvl>
    <w:lvl w:ilvl="3" w:tplc="100C000F" w:tentative="1">
      <w:start w:val="1"/>
      <w:numFmt w:val="decimal"/>
      <w:lvlText w:val="%4."/>
      <w:lvlJc w:val="left"/>
      <w:pPr>
        <w:ind w:left="3731" w:hanging="360"/>
      </w:pPr>
    </w:lvl>
    <w:lvl w:ilvl="4" w:tplc="100C0019" w:tentative="1">
      <w:start w:val="1"/>
      <w:numFmt w:val="lowerLetter"/>
      <w:lvlText w:val="%5."/>
      <w:lvlJc w:val="left"/>
      <w:pPr>
        <w:ind w:left="4451" w:hanging="360"/>
      </w:pPr>
    </w:lvl>
    <w:lvl w:ilvl="5" w:tplc="100C001B" w:tentative="1">
      <w:start w:val="1"/>
      <w:numFmt w:val="lowerRoman"/>
      <w:lvlText w:val="%6."/>
      <w:lvlJc w:val="right"/>
      <w:pPr>
        <w:ind w:left="5171" w:hanging="180"/>
      </w:pPr>
    </w:lvl>
    <w:lvl w:ilvl="6" w:tplc="100C000F" w:tentative="1">
      <w:start w:val="1"/>
      <w:numFmt w:val="decimal"/>
      <w:lvlText w:val="%7."/>
      <w:lvlJc w:val="left"/>
      <w:pPr>
        <w:ind w:left="5891" w:hanging="360"/>
      </w:pPr>
    </w:lvl>
    <w:lvl w:ilvl="7" w:tplc="100C0019" w:tentative="1">
      <w:start w:val="1"/>
      <w:numFmt w:val="lowerLetter"/>
      <w:lvlText w:val="%8."/>
      <w:lvlJc w:val="left"/>
      <w:pPr>
        <w:ind w:left="6611" w:hanging="360"/>
      </w:pPr>
    </w:lvl>
    <w:lvl w:ilvl="8" w:tplc="10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F627D07"/>
    <w:multiLevelType w:val="hybridMultilevel"/>
    <w:tmpl w:val="868A025E"/>
    <w:lvl w:ilvl="0" w:tplc="077CA49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15149">
    <w:abstractNumId w:val="0"/>
  </w:num>
  <w:num w:numId="2" w16cid:durableId="50012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260TFrc9DBFFDHWWmnNxjZIE5OU0aUfFlRnBCi3AT53OgWfyfc4FHQVVzMgRhKzOA0Axm5QFSAi2D8kQhQ0Bw==" w:salt="XH0bmMGdazhgq/nvtkfoz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F0"/>
    <w:rsid w:val="00002626"/>
    <w:rsid w:val="0000496B"/>
    <w:rsid w:val="000222B8"/>
    <w:rsid w:val="00023BEF"/>
    <w:rsid w:val="00034778"/>
    <w:rsid w:val="00087BB6"/>
    <w:rsid w:val="000A08D4"/>
    <w:rsid w:val="000B2FA2"/>
    <w:rsid w:val="000B303B"/>
    <w:rsid w:val="000B47D4"/>
    <w:rsid w:val="000C66D2"/>
    <w:rsid w:val="000D0D5C"/>
    <w:rsid w:val="000E7032"/>
    <w:rsid w:val="001053D9"/>
    <w:rsid w:val="00137728"/>
    <w:rsid w:val="00151997"/>
    <w:rsid w:val="001606C1"/>
    <w:rsid w:val="0017701D"/>
    <w:rsid w:val="001A4E0A"/>
    <w:rsid w:val="001A5494"/>
    <w:rsid w:val="001A6CA7"/>
    <w:rsid w:val="001B3068"/>
    <w:rsid w:val="001D383B"/>
    <w:rsid w:val="001E0FF3"/>
    <w:rsid w:val="00200923"/>
    <w:rsid w:val="00253A5E"/>
    <w:rsid w:val="00257088"/>
    <w:rsid w:val="00272200"/>
    <w:rsid w:val="00280C23"/>
    <w:rsid w:val="002D10A9"/>
    <w:rsid w:val="002F14FA"/>
    <w:rsid w:val="002F5461"/>
    <w:rsid w:val="003028A8"/>
    <w:rsid w:val="00331316"/>
    <w:rsid w:val="00351DC3"/>
    <w:rsid w:val="0035215A"/>
    <w:rsid w:val="00362D79"/>
    <w:rsid w:val="003936C3"/>
    <w:rsid w:val="003A062D"/>
    <w:rsid w:val="003C5E90"/>
    <w:rsid w:val="003D2CBB"/>
    <w:rsid w:val="003E7FAF"/>
    <w:rsid w:val="004139CD"/>
    <w:rsid w:val="00420A6A"/>
    <w:rsid w:val="00424560"/>
    <w:rsid w:val="00435188"/>
    <w:rsid w:val="00442985"/>
    <w:rsid w:val="00460EEB"/>
    <w:rsid w:val="00462840"/>
    <w:rsid w:val="0047362A"/>
    <w:rsid w:val="004776D4"/>
    <w:rsid w:val="0048120D"/>
    <w:rsid w:val="00485F29"/>
    <w:rsid w:val="00486FE6"/>
    <w:rsid w:val="004A18C1"/>
    <w:rsid w:val="004C29F9"/>
    <w:rsid w:val="004C49AC"/>
    <w:rsid w:val="004C566E"/>
    <w:rsid w:val="004C59AA"/>
    <w:rsid w:val="004D078D"/>
    <w:rsid w:val="004D5159"/>
    <w:rsid w:val="004E1E3B"/>
    <w:rsid w:val="004F0B93"/>
    <w:rsid w:val="00505661"/>
    <w:rsid w:val="00510C5A"/>
    <w:rsid w:val="00524569"/>
    <w:rsid w:val="005279B0"/>
    <w:rsid w:val="0057266D"/>
    <w:rsid w:val="0058326D"/>
    <w:rsid w:val="005926A7"/>
    <w:rsid w:val="005B53C4"/>
    <w:rsid w:val="005B7B86"/>
    <w:rsid w:val="00621DD7"/>
    <w:rsid w:val="006260BE"/>
    <w:rsid w:val="006265D5"/>
    <w:rsid w:val="00631B4D"/>
    <w:rsid w:val="00646B96"/>
    <w:rsid w:val="00646C2D"/>
    <w:rsid w:val="00661595"/>
    <w:rsid w:val="006618E3"/>
    <w:rsid w:val="006A2A2B"/>
    <w:rsid w:val="006B10C1"/>
    <w:rsid w:val="006C2F7D"/>
    <w:rsid w:val="006C36F4"/>
    <w:rsid w:val="006D65C0"/>
    <w:rsid w:val="006F73C8"/>
    <w:rsid w:val="00733A87"/>
    <w:rsid w:val="00751650"/>
    <w:rsid w:val="0075228D"/>
    <w:rsid w:val="00757DD7"/>
    <w:rsid w:val="00772D61"/>
    <w:rsid w:val="00786366"/>
    <w:rsid w:val="007A7F3E"/>
    <w:rsid w:val="007B6BF3"/>
    <w:rsid w:val="007C0C10"/>
    <w:rsid w:val="007C74DA"/>
    <w:rsid w:val="007C7B95"/>
    <w:rsid w:val="007D0DBF"/>
    <w:rsid w:val="007D55A7"/>
    <w:rsid w:val="007F4E6B"/>
    <w:rsid w:val="00806DED"/>
    <w:rsid w:val="008103CB"/>
    <w:rsid w:val="00815065"/>
    <w:rsid w:val="008211E5"/>
    <w:rsid w:val="008734B6"/>
    <w:rsid w:val="00873B23"/>
    <w:rsid w:val="00877098"/>
    <w:rsid w:val="008827EF"/>
    <w:rsid w:val="00886CAE"/>
    <w:rsid w:val="008A162B"/>
    <w:rsid w:val="008A7F54"/>
    <w:rsid w:val="00901687"/>
    <w:rsid w:val="00910812"/>
    <w:rsid w:val="00923156"/>
    <w:rsid w:val="00926E94"/>
    <w:rsid w:val="00927A37"/>
    <w:rsid w:val="00934203"/>
    <w:rsid w:val="00936CA6"/>
    <w:rsid w:val="00942629"/>
    <w:rsid w:val="00945C36"/>
    <w:rsid w:val="009570F6"/>
    <w:rsid w:val="009671ED"/>
    <w:rsid w:val="00967A45"/>
    <w:rsid w:val="00973F38"/>
    <w:rsid w:val="009900B4"/>
    <w:rsid w:val="00996902"/>
    <w:rsid w:val="009A7885"/>
    <w:rsid w:val="009F2F38"/>
    <w:rsid w:val="009F5925"/>
    <w:rsid w:val="00A03CE7"/>
    <w:rsid w:val="00A0402F"/>
    <w:rsid w:val="00A160AB"/>
    <w:rsid w:val="00A23B83"/>
    <w:rsid w:val="00A26003"/>
    <w:rsid w:val="00A30CD5"/>
    <w:rsid w:val="00A56A1B"/>
    <w:rsid w:val="00A57BFC"/>
    <w:rsid w:val="00A823F3"/>
    <w:rsid w:val="00AB7AF0"/>
    <w:rsid w:val="00AC40C8"/>
    <w:rsid w:val="00AD6F73"/>
    <w:rsid w:val="00AE1199"/>
    <w:rsid w:val="00AF4D28"/>
    <w:rsid w:val="00B10D9E"/>
    <w:rsid w:val="00B1172F"/>
    <w:rsid w:val="00B12076"/>
    <w:rsid w:val="00B1770C"/>
    <w:rsid w:val="00B36F32"/>
    <w:rsid w:val="00B478FB"/>
    <w:rsid w:val="00B544BC"/>
    <w:rsid w:val="00B651A8"/>
    <w:rsid w:val="00B71080"/>
    <w:rsid w:val="00B764FD"/>
    <w:rsid w:val="00B76908"/>
    <w:rsid w:val="00B9386E"/>
    <w:rsid w:val="00BA666D"/>
    <w:rsid w:val="00BC1C6C"/>
    <w:rsid w:val="00C31CD9"/>
    <w:rsid w:val="00C51DDD"/>
    <w:rsid w:val="00C57339"/>
    <w:rsid w:val="00C70DEC"/>
    <w:rsid w:val="00C85BE3"/>
    <w:rsid w:val="00C86F1D"/>
    <w:rsid w:val="00C87597"/>
    <w:rsid w:val="00CB166C"/>
    <w:rsid w:val="00CD069F"/>
    <w:rsid w:val="00D12C57"/>
    <w:rsid w:val="00D47DFC"/>
    <w:rsid w:val="00D540D1"/>
    <w:rsid w:val="00D560B4"/>
    <w:rsid w:val="00D57954"/>
    <w:rsid w:val="00D64F78"/>
    <w:rsid w:val="00D77F14"/>
    <w:rsid w:val="00DA4724"/>
    <w:rsid w:val="00DC63DF"/>
    <w:rsid w:val="00DD542C"/>
    <w:rsid w:val="00DD5AFC"/>
    <w:rsid w:val="00DE195B"/>
    <w:rsid w:val="00E04FFF"/>
    <w:rsid w:val="00E16C91"/>
    <w:rsid w:val="00E44063"/>
    <w:rsid w:val="00E509D9"/>
    <w:rsid w:val="00E54063"/>
    <w:rsid w:val="00E67AC6"/>
    <w:rsid w:val="00E746E9"/>
    <w:rsid w:val="00E80513"/>
    <w:rsid w:val="00EA3AA0"/>
    <w:rsid w:val="00EC3F97"/>
    <w:rsid w:val="00ED0A2F"/>
    <w:rsid w:val="00F14F52"/>
    <w:rsid w:val="00F235B8"/>
    <w:rsid w:val="00F464B6"/>
    <w:rsid w:val="00F62547"/>
    <w:rsid w:val="00F640D8"/>
    <w:rsid w:val="00F802B0"/>
    <w:rsid w:val="00F82867"/>
    <w:rsid w:val="00FB44E3"/>
    <w:rsid w:val="00FC1482"/>
    <w:rsid w:val="00FD51E4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5D1AC"/>
  <w15:chartTrackingRefBased/>
  <w15:docId w15:val="{F05CAF8A-1790-4562-A167-2D83E83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3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3131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313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3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16"/>
  </w:style>
  <w:style w:type="paragraph" w:styleId="Footer">
    <w:name w:val="footer"/>
    <w:basedOn w:val="Normal"/>
    <w:link w:val="FooterChar"/>
    <w:uiPriority w:val="99"/>
    <w:unhideWhenUsed/>
    <w:rsid w:val="0033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16"/>
  </w:style>
  <w:style w:type="paragraph" w:styleId="BalloonText">
    <w:name w:val="Balloon Text"/>
    <w:basedOn w:val="Normal"/>
    <w:link w:val="BalloonTextChar"/>
    <w:uiPriority w:val="99"/>
    <w:unhideWhenUsed/>
    <w:rsid w:val="0033131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1316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24569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A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1D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DDD"/>
    <w:rPr>
      <w:color w:val="605E5C"/>
      <w:shd w:val="clear" w:color="auto" w:fill="E1DFDD"/>
    </w:rPr>
  </w:style>
  <w:style w:type="character" w:customStyle="1" w:styleId="TextInControl">
    <w:name w:val="TextInControl"/>
    <w:basedOn w:val="DefaultParagraphFont"/>
    <w:uiPriority w:val="1"/>
    <w:rsid w:val="007C0C10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Secr&#233;tariat\Mod&#232;les\Mod&#232;les%20de%20formulaires\E-0052%20-%20Feuille%20de%20rou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54E2-B816-44DA-86A3-E21C59D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E-0052 - Feuille de route.dotx</Template>
  <TotalTime>0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Donzel</dc:creator>
  <cp:keywords/>
  <dc:description/>
  <cp:lastModifiedBy>Nader Donzel</cp:lastModifiedBy>
  <cp:revision>3</cp:revision>
  <cp:lastPrinted>2026-01-12T15:56:00Z</cp:lastPrinted>
  <dcterms:created xsi:type="dcterms:W3CDTF">2026-01-29T11:57:00Z</dcterms:created>
  <dcterms:modified xsi:type="dcterms:W3CDTF">2026-01-29T12:04:00Z</dcterms:modified>
</cp:coreProperties>
</file>